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794A" w14:textId="77777777" w:rsidR="00A24F35" w:rsidRDefault="00A24F35" w:rsidP="00A24F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DED061" w14:textId="1B4BA868" w:rsidR="001D0050" w:rsidRPr="003D42C6" w:rsidRDefault="001D0050" w:rsidP="005804E2">
      <w:pPr>
        <w:spacing w:before="120" w:after="120"/>
        <w:rPr>
          <w:b/>
          <w:spacing w:val="-7"/>
          <w:sz w:val="24"/>
          <w:szCs w:val="24"/>
        </w:rPr>
      </w:pPr>
      <w:r w:rsidRPr="005B2EFF">
        <w:rPr>
          <w:b/>
          <w:sz w:val="24"/>
          <w:szCs w:val="24"/>
        </w:rPr>
        <w:t>Comprehensive</w:t>
      </w:r>
      <w:r w:rsidRPr="005B2EFF">
        <w:rPr>
          <w:b/>
          <w:spacing w:val="-5"/>
          <w:sz w:val="24"/>
          <w:szCs w:val="24"/>
        </w:rPr>
        <w:t xml:space="preserve"> </w:t>
      </w:r>
      <w:r w:rsidRPr="005B2EFF">
        <w:rPr>
          <w:b/>
          <w:sz w:val="24"/>
          <w:szCs w:val="24"/>
        </w:rPr>
        <w:t>Psychological Assessment</w:t>
      </w:r>
      <w:r w:rsidR="005804E2">
        <w:rPr>
          <w:b/>
          <w:sz w:val="24"/>
          <w:szCs w:val="24"/>
        </w:rPr>
        <w:t xml:space="preserve"> </w:t>
      </w:r>
      <w:r w:rsidRPr="005B2EFF">
        <w:rPr>
          <w:b/>
          <w:sz w:val="24"/>
          <w:szCs w:val="24"/>
        </w:rPr>
        <w:t>Services,</w:t>
      </w:r>
      <w:r w:rsidRPr="005B2EFF">
        <w:rPr>
          <w:b/>
          <w:spacing w:val="-7"/>
          <w:sz w:val="24"/>
          <w:szCs w:val="24"/>
        </w:rPr>
        <w:t xml:space="preserve"> </w:t>
      </w:r>
      <w:r w:rsidRPr="005B2EFF">
        <w:rPr>
          <w:b/>
          <w:sz w:val="24"/>
          <w:szCs w:val="24"/>
        </w:rPr>
        <w:t>PL</w:t>
      </w:r>
      <w:r>
        <w:rPr>
          <w:b/>
          <w:sz w:val="24"/>
          <w:szCs w:val="24"/>
        </w:rPr>
        <w:t>L</w:t>
      </w:r>
      <w:r w:rsidRPr="005B2EFF">
        <w:rPr>
          <w:b/>
          <w:sz w:val="24"/>
          <w:szCs w:val="24"/>
        </w:rPr>
        <w:t>C</w:t>
      </w:r>
      <w:r w:rsidR="005804E2">
        <w:rPr>
          <w:b/>
          <w:sz w:val="24"/>
          <w:szCs w:val="24"/>
        </w:rPr>
        <w:t xml:space="preserve"> is</w:t>
      </w:r>
      <w:r w:rsidRPr="005B2EFF">
        <w:rPr>
          <w:b/>
          <w:spacing w:val="-7"/>
          <w:sz w:val="24"/>
          <w:szCs w:val="24"/>
        </w:rPr>
        <w:t xml:space="preserve"> </w:t>
      </w:r>
      <w:r w:rsidRPr="005B2EFF">
        <w:rPr>
          <w:b/>
          <w:sz w:val="24"/>
          <w:szCs w:val="24"/>
        </w:rPr>
        <w:t>hereby</w:t>
      </w:r>
      <w:r w:rsidRPr="005B2EFF">
        <w:rPr>
          <w:b/>
          <w:spacing w:val="-5"/>
          <w:sz w:val="24"/>
          <w:szCs w:val="24"/>
        </w:rPr>
        <w:t xml:space="preserve"> </w:t>
      </w:r>
      <w:r w:rsidRPr="005B2EFF">
        <w:rPr>
          <w:b/>
          <w:sz w:val="24"/>
          <w:szCs w:val="24"/>
        </w:rPr>
        <w:t>authorized</w:t>
      </w:r>
      <w:r w:rsidRPr="005B2EFF">
        <w:rPr>
          <w:b/>
          <w:spacing w:val="-5"/>
          <w:sz w:val="24"/>
          <w:szCs w:val="24"/>
        </w:rPr>
        <w:t xml:space="preserve"> </w:t>
      </w:r>
      <w:r w:rsidRPr="005B2EFF">
        <w:rPr>
          <w:b/>
          <w:sz w:val="24"/>
          <w:szCs w:val="24"/>
        </w:rPr>
        <w:t>to:</w:t>
      </w:r>
    </w:p>
    <w:p w14:paraId="566988B5" w14:textId="77777777" w:rsidR="001D4051" w:rsidRDefault="001D4051" w:rsidP="001D4051">
      <w:pPr>
        <w:pStyle w:val="BodyText"/>
        <w:tabs>
          <w:tab w:val="left" w:pos="6999"/>
          <w:tab w:val="left" w:pos="9062"/>
        </w:tabs>
        <w:spacing w:before="120" w:after="120"/>
        <w:ind w:left="0"/>
      </w:pPr>
    </w:p>
    <w:p w14:paraId="1FEA4597" w14:textId="29AE69E9" w:rsidR="001D4051" w:rsidRPr="001D4051" w:rsidRDefault="001D4051" w:rsidP="001D4051">
      <w:pPr>
        <w:pStyle w:val="BodyText"/>
        <w:tabs>
          <w:tab w:val="left" w:pos="6999"/>
          <w:tab w:val="left" w:pos="9062"/>
        </w:tabs>
        <w:spacing w:before="120" w:after="120"/>
        <w:ind w:left="0"/>
        <w:rPr>
          <w:b/>
        </w:rPr>
      </w:pPr>
      <w:r w:rsidRPr="001D4051">
        <w:rPr>
          <w:b/>
        </w:rPr>
        <w:t xml:space="preserve">Patient’s name: </w:t>
      </w:r>
      <w:r w:rsidRPr="001D4051">
        <w:rPr>
          <w:b/>
          <w:u w:val="single"/>
        </w:rPr>
        <w:tab/>
      </w:r>
      <w:r w:rsidRPr="001D4051">
        <w:rPr>
          <w:b/>
        </w:rPr>
        <w:t xml:space="preserve">DOB: </w:t>
      </w:r>
      <w:r w:rsidRPr="001D4051">
        <w:rPr>
          <w:b/>
          <w:u w:val="single"/>
        </w:rPr>
        <w:tab/>
      </w:r>
    </w:p>
    <w:p w14:paraId="32ECEB83" w14:textId="38188670" w:rsidR="001D0050" w:rsidRPr="001D4051" w:rsidRDefault="001D0050" w:rsidP="005804E2">
      <w:pPr>
        <w:spacing w:before="120" w:after="120"/>
        <w:rPr>
          <w:b/>
        </w:rPr>
      </w:pPr>
      <w:r w:rsidRPr="001D4051">
        <w:rPr>
          <w:b/>
        </w:rPr>
        <w:t>Obtain □</w:t>
      </w:r>
      <w:r w:rsidRPr="001D4051">
        <w:rPr>
          <w:b/>
          <w:spacing w:val="80"/>
        </w:rPr>
        <w:t xml:space="preserve"> </w:t>
      </w:r>
      <w:r w:rsidRPr="001D4051">
        <w:rPr>
          <w:b/>
        </w:rPr>
        <w:t>Provide □</w:t>
      </w:r>
      <w:r w:rsidRPr="001D4051">
        <w:rPr>
          <w:b/>
          <w:spacing w:val="80"/>
        </w:rPr>
        <w:t xml:space="preserve"> </w:t>
      </w:r>
      <w:r w:rsidRPr="001D4051">
        <w:rPr>
          <w:b/>
        </w:rPr>
        <w:t>Exchange with □</w:t>
      </w:r>
    </w:p>
    <w:p w14:paraId="4613C500" w14:textId="77777777" w:rsidR="001D0050" w:rsidRPr="001D4051" w:rsidRDefault="001D0050" w:rsidP="005804E2">
      <w:pPr>
        <w:pStyle w:val="BodyText"/>
        <w:tabs>
          <w:tab w:val="left" w:pos="6113"/>
        </w:tabs>
        <w:spacing w:before="120" w:after="120"/>
        <w:ind w:left="0"/>
        <w:rPr>
          <w:b/>
          <w:sz w:val="21"/>
          <w:szCs w:val="21"/>
        </w:rPr>
      </w:pPr>
      <w:r w:rsidRPr="001D4051">
        <w:rPr>
          <w:b/>
          <w:sz w:val="21"/>
          <w:szCs w:val="21"/>
        </w:rPr>
        <w:t xml:space="preserve">Name: </w:t>
      </w:r>
      <w:r w:rsidRPr="001D4051">
        <w:rPr>
          <w:b/>
          <w:sz w:val="21"/>
          <w:szCs w:val="21"/>
          <w:u w:val="single"/>
        </w:rPr>
        <w:tab/>
      </w:r>
    </w:p>
    <w:p w14:paraId="4B8BF266" w14:textId="0B73BEE8" w:rsidR="003611FD" w:rsidRPr="001D4051" w:rsidRDefault="001D0050" w:rsidP="005804E2">
      <w:pPr>
        <w:pStyle w:val="BodyText"/>
        <w:tabs>
          <w:tab w:val="left" w:pos="2398"/>
          <w:tab w:val="left" w:pos="4666"/>
          <w:tab w:val="left" w:pos="6089"/>
          <w:tab w:val="left" w:pos="8616"/>
        </w:tabs>
        <w:spacing w:before="120" w:after="120"/>
        <w:ind w:left="0"/>
        <w:rPr>
          <w:b/>
          <w:sz w:val="21"/>
          <w:szCs w:val="21"/>
        </w:rPr>
      </w:pPr>
      <w:r w:rsidRPr="001D4051">
        <w:rPr>
          <w:b/>
          <w:sz w:val="21"/>
          <w:szCs w:val="21"/>
        </w:rPr>
        <w:t xml:space="preserve">Address: </w:t>
      </w:r>
      <w:r w:rsidRPr="001D4051">
        <w:rPr>
          <w:b/>
          <w:sz w:val="21"/>
          <w:szCs w:val="21"/>
          <w:u w:val="single"/>
        </w:rPr>
        <w:tab/>
      </w:r>
      <w:r w:rsidRPr="001D4051">
        <w:rPr>
          <w:b/>
          <w:sz w:val="21"/>
          <w:szCs w:val="21"/>
          <w:u w:val="single"/>
        </w:rPr>
        <w:tab/>
      </w:r>
      <w:r w:rsidRPr="001D4051">
        <w:rPr>
          <w:b/>
          <w:sz w:val="21"/>
          <w:szCs w:val="21"/>
          <w:u w:val="single"/>
        </w:rPr>
        <w:tab/>
      </w:r>
      <w:r w:rsidRPr="001D4051">
        <w:rPr>
          <w:b/>
          <w:sz w:val="21"/>
          <w:szCs w:val="21"/>
        </w:rPr>
        <w:t xml:space="preserve">City: </w:t>
      </w:r>
      <w:r w:rsidR="003611FD" w:rsidRPr="001D4051">
        <w:rPr>
          <w:b/>
          <w:sz w:val="21"/>
          <w:szCs w:val="21"/>
        </w:rPr>
        <w:t>_________________________</w:t>
      </w:r>
    </w:p>
    <w:p w14:paraId="7F79649E" w14:textId="726F8519" w:rsidR="001D0050" w:rsidRPr="001D4051" w:rsidRDefault="001D0050" w:rsidP="005804E2">
      <w:pPr>
        <w:pStyle w:val="BodyText"/>
        <w:tabs>
          <w:tab w:val="left" w:pos="2398"/>
          <w:tab w:val="left" w:pos="4666"/>
          <w:tab w:val="left" w:pos="6089"/>
          <w:tab w:val="left" w:pos="8616"/>
        </w:tabs>
        <w:spacing w:before="120" w:after="120"/>
        <w:ind w:left="0"/>
        <w:rPr>
          <w:b/>
          <w:sz w:val="21"/>
          <w:szCs w:val="21"/>
        </w:rPr>
      </w:pPr>
      <w:r w:rsidRPr="001D4051">
        <w:rPr>
          <w:b/>
          <w:sz w:val="21"/>
          <w:szCs w:val="21"/>
        </w:rPr>
        <w:t xml:space="preserve">State: </w:t>
      </w:r>
      <w:r w:rsidRPr="001D4051">
        <w:rPr>
          <w:b/>
          <w:sz w:val="21"/>
          <w:szCs w:val="21"/>
          <w:u w:val="single"/>
        </w:rPr>
        <w:tab/>
      </w:r>
      <w:r w:rsidR="003611FD" w:rsidRPr="001D4051">
        <w:rPr>
          <w:b/>
          <w:sz w:val="21"/>
          <w:szCs w:val="21"/>
          <w:u w:val="single"/>
        </w:rPr>
        <w:t xml:space="preserve"> </w:t>
      </w:r>
      <w:r w:rsidRPr="001D4051">
        <w:rPr>
          <w:b/>
          <w:sz w:val="21"/>
          <w:szCs w:val="21"/>
        </w:rPr>
        <w:t xml:space="preserve">Zip code: </w:t>
      </w:r>
      <w:r w:rsidRPr="001D4051">
        <w:rPr>
          <w:b/>
          <w:sz w:val="21"/>
          <w:szCs w:val="21"/>
          <w:u w:val="single"/>
        </w:rPr>
        <w:tab/>
      </w:r>
    </w:p>
    <w:p w14:paraId="56DE0F5D" w14:textId="3EBC6136" w:rsidR="003611FD" w:rsidRPr="001D4051" w:rsidRDefault="001D0050" w:rsidP="005804E2">
      <w:pPr>
        <w:pStyle w:val="BodyText"/>
        <w:tabs>
          <w:tab w:val="left" w:pos="5655"/>
          <w:tab w:val="left" w:pos="8973"/>
          <w:tab w:val="left" w:pos="9108"/>
        </w:tabs>
        <w:spacing w:before="120" w:after="120"/>
        <w:ind w:left="0"/>
        <w:rPr>
          <w:b/>
          <w:sz w:val="21"/>
          <w:szCs w:val="21"/>
        </w:rPr>
      </w:pPr>
      <w:r w:rsidRPr="001D4051">
        <w:rPr>
          <w:b/>
          <w:sz w:val="21"/>
          <w:szCs w:val="21"/>
        </w:rPr>
        <w:t xml:space="preserve">Phone number: </w:t>
      </w:r>
      <w:r w:rsidR="003611FD" w:rsidRPr="001D4051">
        <w:rPr>
          <w:b/>
          <w:sz w:val="21"/>
          <w:szCs w:val="21"/>
        </w:rPr>
        <w:t>_________________________________</w:t>
      </w:r>
      <w:r w:rsidRPr="001D4051">
        <w:rPr>
          <w:b/>
          <w:sz w:val="21"/>
          <w:szCs w:val="21"/>
        </w:rPr>
        <w:t xml:space="preserve">Fax number: </w:t>
      </w:r>
      <w:r w:rsidR="003611FD" w:rsidRPr="001D4051">
        <w:rPr>
          <w:b/>
          <w:sz w:val="21"/>
          <w:szCs w:val="21"/>
        </w:rPr>
        <w:t>____________________________</w:t>
      </w:r>
    </w:p>
    <w:p w14:paraId="40BD5EEB" w14:textId="296B1266" w:rsidR="003611FD" w:rsidRDefault="001D0050" w:rsidP="005804E2">
      <w:pPr>
        <w:pStyle w:val="BodyText"/>
        <w:tabs>
          <w:tab w:val="left" w:pos="5655"/>
          <w:tab w:val="left" w:pos="8973"/>
          <w:tab w:val="left" w:pos="9108"/>
        </w:tabs>
        <w:spacing w:before="120" w:after="120"/>
        <w:ind w:left="0"/>
      </w:pPr>
      <w:r w:rsidRPr="001D4051">
        <w:rPr>
          <w:b/>
          <w:sz w:val="21"/>
          <w:szCs w:val="21"/>
        </w:rPr>
        <w:t>Date(s) of service(s)</w:t>
      </w:r>
      <w:r w:rsidR="003611FD" w:rsidRPr="001D4051">
        <w:rPr>
          <w:b/>
          <w:sz w:val="21"/>
          <w:szCs w:val="21"/>
        </w:rPr>
        <w:t xml:space="preserve"> requested: ___________________________________________________________</w:t>
      </w:r>
    </w:p>
    <w:p w14:paraId="6F15F682" w14:textId="5BEA25EA" w:rsidR="001D0050" w:rsidRDefault="001D0050" w:rsidP="005804E2">
      <w:pPr>
        <w:pStyle w:val="BodyText"/>
        <w:tabs>
          <w:tab w:val="left" w:pos="5655"/>
          <w:tab w:val="left" w:pos="8973"/>
          <w:tab w:val="left" w:pos="9108"/>
        </w:tabs>
        <w:spacing w:before="120" w:after="120"/>
        <w:ind w:left="0"/>
      </w:pPr>
      <w:r>
        <w:t>All protected health information regarding:</w:t>
      </w:r>
    </w:p>
    <w:p w14:paraId="407E28EA" w14:textId="77777777" w:rsidR="001D0050" w:rsidRDefault="001D0050" w:rsidP="005804E2">
      <w:pPr>
        <w:pStyle w:val="BodyText"/>
        <w:spacing w:before="120" w:after="120"/>
        <w:ind w:left="0"/>
        <w:rPr>
          <w:b/>
          <w:bCs/>
          <w:sz w:val="20"/>
          <w:szCs w:val="20"/>
          <w:u w:val="single"/>
        </w:rPr>
      </w:pPr>
      <w:r w:rsidRPr="00F94AD8">
        <w:rPr>
          <w:b/>
          <w:bCs/>
          <w:sz w:val="20"/>
          <w:szCs w:val="20"/>
          <w:u w:val="single"/>
        </w:rPr>
        <w:t>Please check ALL that apply</w:t>
      </w:r>
    </w:p>
    <w:p w14:paraId="42F47F5C" w14:textId="77777777" w:rsidR="001D0050" w:rsidRPr="001D4051" w:rsidRDefault="001D0050" w:rsidP="005804E2">
      <w:pPr>
        <w:pStyle w:val="BodyText"/>
        <w:spacing w:before="120" w:after="120"/>
        <w:ind w:left="0"/>
        <w:rPr>
          <w:b/>
        </w:rPr>
      </w:pPr>
      <w:r w:rsidRPr="001D4051">
        <w:rPr>
          <w:b/>
        </w:rPr>
        <w:t>□</w:t>
      </w:r>
      <w:r w:rsidRPr="001D4051">
        <w:rPr>
          <w:b/>
          <w:spacing w:val="-5"/>
        </w:rPr>
        <w:t xml:space="preserve"> </w:t>
      </w:r>
      <w:r w:rsidRPr="001D4051">
        <w:rPr>
          <w:b/>
        </w:rPr>
        <w:t>All</w:t>
      </w:r>
      <w:r w:rsidRPr="001D4051">
        <w:rPr>
          <w:b/>
          <w:spacing w:val="-2"/>
        </w:rPr>
        <w:t xml:space="preserve"> </w:t>
      </w:r>
      <w:r w:rsidRPr="001D4051">
        <w:rPr>
          <w:b/>
        </w:rPr>
        <w:t>□</w:t>
      </w:r>
      <w:r w:rsidRPr="001D4051">
        <w:rPr>
          <w:b/>
          <w:spacing w:val="-5"/>
        </w:rPr>
        <w:t xml:space="preserve"> </w:t>
      </w:r>
      <w:r w:rsidRPr="001D4051">
        <w:rPr>
          <w:b/>
        </w:rPr>
        <w:t>Verbal/Telephone</w:t>
      </w:r>
      <w:r w:rsidRPr="001D4051">
        <w:rPr>
          <w:b/>
          <w:spacing w:val="-3"/>
        </w:rPr>
        <w:t xml:space="preserve"> </w:t>
      </w:r>
      <w:r w:rsidRPr="001D4051">
        <w:rPr>
          <w:b/>
        </w:rPr>
        <w:t>Information</w:t>
      </w:r>
      <w:r w:rsidRPr="001D4051">
        <w:rPr>
          <w:b/>
          <w:spacing w:val="-3"/>
        </w:rPr>
        <w:t xml:space="preserve"> </w:t>
      </w:r>
      <w:r w:rsidRPr="001D4051">
        <w:rPr>
          <w:b/>
        </w:rPr>
        <w:t>□</w:t>
      </w:r>
      <w:r w:rsidRPr="001D4051">
        <w:rPr>
          <w:b/>
          <w:spacing w:val="-5"/>
        </w:rPr>
        <w:t xml:space="preserve"> </w:t>
      </w:r>
      <w:r w:rsidRPr="001D4051">
        <w:rPr>
          <w:b/>
        </w:rPr>
        <w:t>Progress</w:t>
      </w:r>
      <w:r w:rsidRPr="001D4051">
        <w:rPr>
          <w:b/>
          <w:spacing w:val="-3"/>
        </w:rPr>
        <w:t xml:space="preserve"> </w:t>
      </w:r>
      <w:r w:rsidRPr="001D4051">
        <w:rPr>
          <w:b/>
        </w:rPr>
        <w:t>Notes</w:t>
      </w:r>
      <w:r w:rsidRPr="001D4051">
        <w:rPr>
          <w:b/>
          <w:spacing w:val="-3"/>
        </w:rPr>
        <w:t xml:space="preserve"> </w:t>
      </w:r>
      <w:r w:rsidRPr="001D4051">
        <w:rPr>
          <w:b/>
        </w:rPr>
        <w:t>□</w:t>
      </w:r>
      <w:r w:rsidRPr="001D4051">
        <w:rPr>
          <w:b/>
          <w:spacing w:val="-5"/>
        </w:rPr>
        <w:t xml:space="preserve"> </w:t>
      </w:r>
      <w:r w:rsidRPr="001D4051">
        <w:rPr>
          <w:b/>
        </w:rPr>
        <w:t>Medical</w:t>
      </w:r>
      <w:r w:rsidRPr="001D4051">
        <w:rPr>
          <w:b/>
          <w:spacing w:val="-2"/>
        </w:rPr>
        <w:t xml:space="preserve"> </w:t>
      </w:r>
      <w:r w:rsidRPr="001D4051">
        <w:rPr>
          <w:b/>
        </w:rPr>
        <w:t>Records</w:t>
      </w:r>
      <w:r w:rsidRPr="001D4051">
        <w:rPr>
          <w:b/>
          <w:spacing w:val="-3"/>
        </w:rPr>
        <w:t xml:space="preserve"> </w:t>
      </w:r>
      <w:r w:rsidRPr="001D4051">
        <w:rPr>
          <w:b/>
        </w:rPr>
        <w:t>□ Psychological/Neurological Testing Records □ Medication List</w:t>
      </w:r>
    </w:p>
    <w:p w14:paraId="38C6CAE8" w14:textId="77777777" w:rsidR="001D0050" w:rsidRPr="004E06AB" w:rsidRDefault="001D0050" w:rsidP="005804E2">
      <w:pPr>
        <w:pStyle w:val="BodyText"/>
        <w:tabs>
          <w:tab w:val="left" w:pos="8301"/>
        </w:tabs>
        <w:spacing w:before="120" w:after="120"/>
        <w:ind w:left="0"/>
      </w:pPr>
      <w:r w:rsidRPr="004E06AB">
        <w:t>A</w:t>
      </w:r>
      <w:r w:rsidRPr="004E06AB">
        <w:rPr>
          <w:spacing w:val="-2"/>
        </w:rPr>
        <w:t xml:space="preserve"> </w:t>
      </w:r>
      <w:r w:rsidRPr="004E06AB">
        <w:t>copy</w:t>
      </w:r>
      <w:r w:rsidRPr="004E06AB">
        <w:rPr>
          <w:spacing w:val="-1"/>
        </w:rPr>
        <w:t xml:space="preserve"> </w:t>
      </w:r>
      <w:r w:rsidRPr="004E06AB">
        <w:t>or</w:t>
      </w:r>
      <w:r w:rsidRPr="004E06AB">
        <w:rPr>
          <w:spacing w:val="-3"/>
        </w:rPr>
        <w:t xml:space="preserve"> </w:t>
      </w:r>
      <w:r w:rsidRPr="004E06AB">
        <w:t>facsimile</w:t>
      </w:r>
      <w:r w:rsidRPr="004E06AB">
        <w:rPr>
          <w:spacing w:val="-3"/>
        </w:rPr>
        <w:t xml:space="preserve"> </w:t>
      </w:r>
      <w:r w:rsidRPr="004E06AB">
        <w:t>of</w:t>
      </w:r>
      <w:r w:rsidRPr="004E06AB">
        <w:rPr>
          <w:spacing w:val="-3"/>
        </w:rPr>
        <w:t xml:space="preserve"> </w:t>
      </w:r>
      <w:r w:rsidRPr="004E06AB">
        <w:t>this</w:t>
      </w:r>
      <w:r w:rsidRPr="004E06AB">
        <w:rPr>
          <w:spacing w:val="-3"/>
        </w:rPr>
        <w:t xml:space="preserve"> </w:t>
      </w:r>
      <w:r w:rsidRPr="004E06AB">
        <w:t>authorization</w:t>
      </w:r>
      <w:r w:rsidRPr="004E06AB">
        <w:rPr>
          <w:spacing w:val="-4"/>
        </w:rPr>
        <w:t xml:space="preserve"> </w:t>
      </w:r>
      <w:r w:rsidRPr="004E06AB">
        <w:t>shall</w:t>
      </w:r>
      <w:r w:rsidRPr="004E06AB">
        <w:rPr>
          <w:spacing w:val="-3"/>
        </w:rPr>
        <w:t xml:space="preserve"> </w:t>
      </w:r>
      <w:r w:rsidRPr="004E06AB">
        <w:t>have</w:t>
      </w:r>
      <w:r w:rsidRPr="004E06AB">
        <w:rPr>
          <w:spacing w:val="-3"/>
        </w:rPr>
        <w:t xml:space="preserve"> </w:t>
      </w:r>
      <w:r w:rsidRPr="004E06AB">
        <w:t>the</w:t>
      </w:r>
      <w:r w:rsidRPr="004E06AB">
        <w:rPr>
          <w:spacing w:val="-3"/>
        </w:rPr>
        <w:t xml:space="preserve"> </w:t>
      </w:r>
      <w:r w:rsidRPr="004E06AB">
        <w:t>same</w:t>
      </w:r>
      <w:r w:rsidRPr="004E06AB">
        <w:rPr>
          <w:spacing w:val="-1"/>
        </w:rPr>
        <w:t xml:space="preserve"> </w:t>
      </w:r>
      <w:r w:rsidRPr="004E06AB">
        <w:t>force</w:t>
      </w:r>
      <w:r w:rsidRPr="004E06AB">
        <w:rPr>
          <w:spacing w:val="-1"/>
        </w:rPr>
        <w:t xml:space="preserve"> </w:t>
      </w:r>
      <w:r w:rsidRPr="004E06AB">
        <w:t>as</w:t>
      </w:r>
      <w:r w:rsidRPr="004E06AB">
        <w:rPr>
          <w:spacing w:val="-3"/>
        </w:rPr>
        <w:t xml:space="preserve"> </w:t>
      </w:r>
      <w:r w:rsidRPr="004E06AB">
        <w:t>the</w:t>
      </w:r>
      <w:r w:rsidRPr="004E06AB">
        <w:rPr>
          <w:spacing w:val="-3"/>
        </w:rPr>
        <w:t xml:space="preserve"> </w:t>
      </w:r>
      <w:r w:rsidRPr="004E06AB">
        <w:t>original.</w:t>
      </w:r>
      <w:r w:rsidRPr="004E06AB">
        <w:rPr>
          <w:spacing w:val="-4"/>
        </w:rPr>
        <w:t xml:space="preserve"> </w:t>
      </w:r>
      <w:r w:rsidRPr="004E06AB">
        <w:t>This authorization</w:t>
      </w:r>
      <w:r w:rsidRPr="004E06AB">
        <w:rPr>
          <w:spacing w:val="-4"/>
        </w:rPr>
        <w:t xml:space="preserve"> </w:t>
      </w:r>
      <w:r w:rsidRPr="004E06AB">
        <w:t xml:space="preserve">is valid for one year from the date of signature or until: </w:t>
      </w:r>
      <w:r w:rsidRPr="004E06AB">
        <w:rPr>
          <w:u w:val="single"/>
        </w:rPr>
        <w:tab/>
      </w:r>
    </w:p>
    <w:p w14:paraId="06AAF818" w14:textId="2321E78A" w:rsidR="003611FD" w:rsidRDefault="001D0050" w:rsidP="001D4051">
      <w:pPr>
        <w:pStyle w:val="BodyText"/>
        <w:spacing w:before="120" w:after="120"/>
        <w:ind w:left="0"/>
      </w:pPr>
      <w:r w:rsidRPr="004E06AB">
        <w:t>I</w:t>
      </w:r>
      <w:r w:rsidRPr="004E06AB">
        <w:rPr>
          <w:spacing w:val="-4"/>
        </w:rPr>
        <w:t xml:space="preserve"> </w:t>
      </w:r>
      <w:r w:rsidRPr="004E06AB">
        <w:t>understand</w:t>
      </w:r>
      <w:r w:rsidRPr="004E06AB">
        <w:rPr>
          <w:spacing w:val="-4"/>
        </w:rPr>
        <w:t xml:space="preserve"> </w:t>
      </w:r>
      <w:r w:rsidRPr="004E06AB">
        <w:t>that</w:t>
      </w:r>
      <w:r w:rsidRPr="004E06AB">
        <w:rPr>
          <w:spacing w:val="-4"/>
        </w:rPr>
        <w:t xml:space="preserve"> </w:t>
      </w:r>
      <w:r w:rsidRPr="004E06AB">
        <w:t>my</w:t>
      </w:r>
      <w:r w:rsidRPr="004E06AB">
        <w:rPr>
          <w:spacing w:val="-2"/>
        </w:rPr>
        <w:t xml:space="preserve"> </w:t>
      </w:r>
      <w:r w:rsidRPr="004E06AB">
        <w:t>substance</w:t>
      </w:r>
      <w:r w:rsidRPr="004E06AB">
        <w:rPr>
          <w:spacing w:val="-2"/>
        </w:rPr>
        <w:t xml:space="preserve"> </w:t>
      </w:r>
      <w:r w:rsidRPr="004E06AB">
        <w:t>use</w:t>
      </w:r>
      <w:r w:rsidRPr="004E06AB">
        <w:rPr>
          <w:spacing w:val="-2"/>
        </w:rPr>
        <w:t xml:space="preserve"> </w:t>
      </w:r>
      <w:r w:rsidRPr="004E06AB">
        <w:t>disorder</w:t>
      </w:r>
      <w:r w:rsidRPr="004E06AB">
        <w:rPr>
          <w:spacing w:val="-1"/>
        </w:rPr>
        <w:t xml:space="preserve"> </w:t>
      </w:r>
      <w:r w:rsidRPr="004E06AB">
        <w:t>records</w:t>
      </w:r>
      <w:r w:rsidRPr="004E06AB">
        <w:rPr>
          <w:spacing w:val="-2"/>
        </w:rPr>
        <w:t xml:space="preserve"> </w:t>
      </w:r>
      <w:r w:rsidRPr="004E06AB">
        <w:t>are</w:t>
      </w:r>
      <w:r w:rsidRPr="004E06AB">
        <w:rPr>
          <w:spacing w:val="-4"/>
        </w:rPr>
        <w:t xml:space="preserve"> </w:t>
      </w:r>
      <w:r w:rsidRPr="004E06AB">
        <w:t>protected</w:t>
      </w:r>
      <w:r w:rsidRPr="004E06AB">
        <w:rPr>
          <w:spacing w:val="-2"/>
        </w:rPr>
        <w:t xml:space="preserve"> </w:t>
      </w:r>
      <w:r w:rsidRPr="004E06AB">
        <w:t>under</w:t>
      </w:r>
      <w:r w:rsidRPr="004E06AB">
        <w:rPr>
          <w:spacing w:val="-4"/>
        </w:rPr>
        <w:t xml:space="preserve"> </w:t>
      </w:r>
      <w:r w:rsidRPr="004E06AB">
        <w:t>federal</w:t>
      </w:r>
      <w:r w:rsidRPr="004E06AB">
        <w:rPr>
          <w:spacing w:val="-3"/>
        </w:rPr>
        <w:t xml:space="preserve"> </w:t>
      </w:r>
      <w:r w:rsidRPr="004E06AB">
        <w:t>regulations</w:t>
      </w:r>
      <w:r w:rsidRPr="004E06AB">
        <w:rPr>
          <w:spacing w:val="-2"/>
        </w:rPr>
        <w:t xml:space="preserve"> </w:t>
      </w:r>
      <w:r w:rsidRPr="004E06AB">
        <w:t>governing</w:t>
      </w:r>
      <w:r w:rsidRPr="004E06AB">
        <w:rPr>
          <w:spacing w:val="-5"/>
        </w:rPr>
        <w:t xml:space="preserve"> </w:t>
      </w:r>
      <w:r w:rsidRPr="004E06AB">
        <w:t xml:space="preserve">the confidentiality of substance use disorder patient records, 42 </w:t>
      </w:r>
      <w:proofErr w:type="spellStart"/>
      <w:r w:rsidRPr="004E06AB">
        <w:t>C.F.</w:t>
      </w:r>
      <w:proofErr w:type="gramStart"/>
      <w:r w:rsidRPr="004E06AB">
        <w:t>R.Part</w:t>
      </w:r>
      <w:proofErr w:type="spellEnd"/>
      <w:proofErr w:type="gramEnd"/>
      <w:r w:rsidRPr="004E06AB">
        <w:rPr>
          <w:spacing w:val="-4"/>
        </w:rPr>
        <w:t xml:space="preserve"> </w:t>
      </w:r>
      <w:r w:rsidRPr="004E06AB">
        <w:t>2,</w:t>
      </w:r>
      <w:r w:rsidRPr="004E06AB">
        <w:rPr>
          <w:spacing w:val="-2"/>
        </w:rPr>
        <w:t xml:space="preserve"> </w:t>
      </w:r>
      <w:r w:rsidRPr="004E06AB">
        <w:t>and</w:t>
      </w:r>
      <w:r w:rsidRPr="004E06AB">
        <w:rPr>
          <w:spacing w:val="-4"/>
        </w:rPr>
        <w:t xml:space="preserve"> </w:t>
      </w:r>
      <w:r w:rsidRPr="004E06AB">
        <w:t>the</w:t>
      </w:r>
      <w:r w:rsidRPr="004E06AB">
        <w:rPr>
          <w:spacing w:val="-4"/>
        </w:rPr>
        <w:t xml:space="preserve"> </w:t>
      </w:r>
      <w:r w:rsidRPr="004E06AB">
        <w:t>Health</w:t>
      </w:r>
      <w:r w:rsidRPr="004E06AB">
        <w:rPr>
          <w:spacing w:val="-2"/>
        </w:rPr>
        <w:t xml:space="preserve"> </w:t>
      </w:r>
      <w:r w:rsidRPr="004E06AB">
        <w:t>Insurance</w:t>
      </w:r>
      <w:r w:rsidRPr="004E06AB">
        <w:rPr>
          <w:spacing w:val="-2"/>
        </w:rPr>
        <w:t xml:space="preserve"> </w:t>
      </w:r>
      <w:r w:rsidRPr="004E06AB">
        <w:t>Portability</w:t>
      </w:r>
      <w:r w:rsidRPr="004E06AB">
        <w:rPr>
          <w:spacing w:val="-5"/>
        </w:rPr>
        <w:t xml:space="preserve"> </w:t>
      </w:r>
      <w:r w:rsidRPr="004E06AB">
        <w:t>and</w:t>
      </w:r>
      <w:r w:rsidRPr="004E06AB">
        <w:rPr>
          <w:spacing w:val="-2"/>
        </w:rPr>
        <w:t xml:space="preserve"> </w:t>
      </w:r>
      <w:r w:rsidRPr="004E06AB">
        <w:t>Accountability</w:t>
      </w:r>
      <w:r w:rsidRPr="004E06AB">
        <w:rPr>
          <w:spacing w:val="-5"/>
        </w:rPr>
        <w:t xml:space="preserve"> </w:t>
      </w:r>
      <w:r w:rsidRPr="004E06AB">
        <w:t>Act</w:t>
      </w:r>
      <w:r w:rsidRPr="004E06AB">
        <w:rPr>
          <w:spacing w:val="-1"/>
        </w:rPr>
        <w:t xml:space="preserve"> </w:t>
      </w:r>
      <w:r w:rsidRPr="004E06AB">
        <w:t>of</w:t>
      </w:r>
      <w:r w:rsidRPr="004E06AB">
        <w:rPr>
          <w:spacing w:val="-2"/>
        </w:rPr>
        <w:t xml:space="preserve"> </w:t>
      </w:r>
      <w:r w:rsidRPr="004E06AB">
        <w:t>1996</w:t>
      </w:r>
      <w:r w:rsidRPr="004E06AB">
        <w:rPr>
          <w:spacing w:val="-2"/>
        </w:rPr>
        <w:t xml:space="preserve"> </w:t>
      </w:r>
      <w:r w:rsidRPr="004E06AB">
        <w:t>(“HIPPA”),</w:t>
      </w:r>
      <w:r w:rsidRPr="004E06AB">
        <w:rPr>
          <w:spacing w:val="-2"/>
        </w:rPr>
        <w:t xml:space="preserve"> </w:t>
      </w:r>
      <w:r w:rsidRPr="004E06AB">
        <w:t>45</w:t>
      </w:r>
      <w:r w:rsidRPr="004E06AB">
        <w:rPr>
          <w:spacing w:val="-2"/>
        </w:rPr>
        <w:t xml:space="preserve"> </w:t>
      </w:r>
      <w:r w:rsidRPr="004E06AB">
        <w:t>C.F.R.</w:t>
      </w:r>
      <w:r w:rsidRPr="004E06AB">
        <w:rPr>
          <w:spacing w:val="-2"/>
        </w:rPr>
        <w:t xml:space="preserve"> </w:t>
      </w:r>
      <w:r w:rsidRPr="004E06AB">
        <w:t>Parts 160 and 164, and cannot</w:t>
      </w:r>
      <w:r w:rsidRPr="004E06AB">
        <w:rPr>
          <w:spacing w:val="-1"/>
        </w:rPr>
        <w:t xml:space="preserve"> </w:t>
      </w:r>
      <w:r w:rsidRPr="004E06AB">
        <w:t>be</w:t>
      </w:r>
      <w:r w:rsidRPr="004E06AB">
        <w:rPr>
          <w:spacing w:val="-1"/>
        </w:rPr>
        <w:t xml:space="preserve"> </w:t>
      </w:r>
      <w:r w:rsidRPr="004E06AB">
        <w:t>disclosed without</w:t>
      </w:r>
      <w:r w:rsidRPr="004E06AB">
        <w:rPr>
          <w:spacing w:val="-1"/>
        </w:rPr>
        <w:t xml:space="preserve"> </w:t>
      </w:r>
      <w:r w:rsidRPr="004E06AB">
        <w:t>my written consent, unless</w:t>
      </w:r>
      <w:r w:rsidRPr="004E06AB">
        <w:rPr>
          <w:spacing w:val="-1"/>
        </w:rPr>
        <w:t xml:space="preserve"> </w:t>
      </w:r>
      <w:r w:rsidRPr="004E06AB">
        <w:t>otherwise provided for by</w:t>
      </w:r>
      <w:r w:rsidRPr="004E06AB">
        <w:rPr>
          <w:spacing w:val="-2"/>
        </w:rPr>
        <w:t xml:space="preserve"> </w:t>
      </w:r>
      <w:r w:rsidRPr="004E06AB">
        <w:t>the regulations. I will not be denied services if I refuse to consent to a disclosure for other purpose. This Authorization does not extend to HIV test results</w:t>
      </w:r>
      <w:r w:rsidRPr="004E06AB">
        <w:rPr>
          <w:u w:val="single"/>
        </w:rPr>
        <w:tab/>
      </w:r>
      <w:r w:rsidRPr="004E06AB">
        <w:t>. [initials]</w:t>
      </w:r>
    </w:p>
    <w:p w14:paraId="16A7DF7C" w14:textId="1C305EA1" w:rsidR="001D0050" w:rsidRPr="004E06AB" w:rsidRDefault="001D0050" w:rsidP="005804E2">
      <w:pPr>
        <w:pStyle w:val="BodyText"/>
        <w:tabs>
          <w:tab w:val="left" w:pos="5810"/>
        </w:tabs>
        <w:spacing w:before="120" w:after="120"/>
        <w:ind w:left="0"/>
      </w:pPr>
      <w:r w:rsidRPr="004E06AB">
        <w:t>I</w:t>
      </w:r>
      <w:r w:rsidRPr="004E06AB">
        <w:rPr>
          <w:spacing w:val="-4"/>
        </w:rPr>
        <w:t xml:space="preserve"> </w:t>
      </w:r>
      <w:r w:rsidRPr="004E06AB">
        <w:t>have</w:t>
      </w:r>
      <w:r w:rsidRPr="004E06AB">
        <w:rPr>
          <w:spacing w:val="-2"/>
        </w:rPr>
        <w:t xml:space="preserve"> </w:t>
      </w:r>
      <w:r w:rsidRPr="004E06AB">
        <w:t>been</w:t>
      </w:r>
      <w:r w:rsidRPr="004E06AB">
        <w:rPr>
          <w:spacing w:val="-2"/>
        </w:rPr>
        <w:t xml:space="preserve"> </w:t>
      </w:r>
      <w:r w:rsidRPr="004E06AB">
        <w:t>provided</w:t>
      </w:r>
      <w:r w:rsidRPr="004E06AB">
        <w:rPr>
          <w:spacing w:val="-1"/>
        </w:rPr>
        <w:t xml:space="preserve"> </w:t>
      </w:r>
      <w:r w:rsidRPr="004E06AB">
        <w:t>a</w:t>
      </w:r>
      <w:r w:rsidRPr="004E06AB">
        <w:rPr>
          <w:spacing w:val="-4"/>
        </w:rPr>
        <w:t xml:space="preserve"> </w:t>
      </w:r>
      <w:r w:rsidRPr="004E06AB">
        <w:t>copy</w:t>
      </w:r>
      <w:r w:rsidRPr="004E06AB">
        <w:rPr>
          <w:spacing w:val="-2"/>
        </w:rPr>
        <w:t xml:space="preserve"> </w:t>
      </w:r>
      <w:r w:rsidRPr="004E06AB">
        <w:t>of</w:t>
      </w:r>
      <w:r w:rsidRPr="004E06AB">
        <w:rPr>
          <w:spacing w:val="-2"/>
        </w:rPr>
        <w:t xml:space="preserve"> </w:t>
      </w:r>
      <w:r w:rsidRPr="004E06AB">
        <w:t>this</w:t>
      </w:r>
      <w:r w:rsidRPr="004E06AB">
        <w:rPr>
          <w:spacing w:val="-1"/>
        </w:rPr>
        <w:t xml:space="preserve"> </w:t>
      </w:r>
      <w:r w:rsidRPr="004E06AB">
        <w:rPr>
          <w:spacing w:val="-4"/>
        </w:rPr>
        <w:t>form</w:t>
      </w:r>
      <w:r w:rsidRPr="004E06AB">
        <w:rPr>
          <w:u w:val="single"/>
        </w:rPr>
        <w:tab/>
      </w:r>
      <w:r w:rsidRPr="004E06AB">
        <w:t xml:space="preserve">. </w:t>
      </w:r>
      <w:r w:rsidRPr="004E06AB">
        <w:rPr>
          <w:spacing w:val="-2"/>
        </w:rPr>
        <w:t>[initials]</w:t>
      </w:r>
    </w:p>
    <w:p w14:paraId="41354946" w14:textId="77777777" w:rsidR="001D0050" w:rsidRPr="004E06AB" w:rsidRDefault="001D0050" w:rsidP="005804E2">
      <w:pPr>
        <w:pStyle w:val="BodyText"/>
        <w:spacing w:before="120" w:after="120"/>
        <w:ind w:left="0"/>
      </w:pPr>
      <w:r w:rsidRPr="004E06AB">
        <w:t>I understand that I can revoke this release at any time, in writing; however, my revocation would not cover</w:t>
      </w:r>
      <w:r w:rsidRPr="004E06AB">
        <w:rPr>
          <w:spacing w:val="-4"/>
        </w:rPr>
        <w:t xml:space="preserve"> </w:t>
      </w:r>
      <w:r w:rsidRPr="004E06AB">
        <w:t>action</w:t>
      </w:r>
      <w:r w:rsidRPr="004E06AB">
        <w:rPr>
          <w:spacing w:val="-2"/>
        </w:rPr>
        <w:t xml:space="preserve"> </w:t>
      </w:r>
      <w:r w:rsidRPr="004E06AB">
        <w:t>already</w:t>
      </w:r>
      <w:r w:rsidRPr="004E06AB">
        <w:rPr>
          <w:spacing w:val="-2"/>
        </w:rPr>
        <w:t xml:space="preserve"> </w:t>
      </w:r>
      <w:r w:rsidRPr="004E06AB">
        <w:t>taken</w:t>
      </w:r>
      <w:r w:rsidRPr="004E06AB">
        <w:rPr>
          <w:spacing w:val="-5"/>
        </w:rPr>
        <w:t xml:space="preserve"> </w:t>
      </w:r>
      <w:r w:rsidRPr="004E06AB">
        <w:t>on</w:t>
      </w:r>
      <w:r w:rsidRPr="004E06AB">
        <w:rPr>
          <w:spacing w:val="-2"/>
        </w:rPr>
        <w:t xml:space="preserve"> </w:t>
      </w:r>
      <w:r w:rsidRPr="004E06AB">
        <w:t>the</w:t>
      </w:r>
      <w:r w:rsidRPr="004E06AB">
        <w:rPr>
          <w:spacing w:val="-4"/>
        </w:rPr>
        <w:t xml:space="preserve"> </w:t>
      </w:r>
      <w:r w:rsidRPr="004E06AB">
        <w:t>basis</w:t>
      </w:r>
      <w:r w:rsidRPr="004E06AB">
        <w:rPr>
          <w:spacing w:val="-2"/>
        </w:rPr>
        <w:t xml:space="preserve"> </w:t>
      </w:r>
      <w:r w:rsidRPr="004E06AB">
        <w:t>of</w:t>
      </w:r>
      <w:r w:rsidRPr="004E06AB">
        <w:rPr>
          <w:spacing w:val="-2"/>
        </w:rPr>
        <w:t xml:space="preserve"> </w:t>
      </w:r>
      <w:r w:rsidRPr="004E06AB">
        <w:t>this</w:t>
      </w:r>
      <w:r w:rsidRPr="004E06AB">
        <w:rPr>
          <w:spacing w:val="-4"/>
        </w:rPr>
        <w:t xml:space="preserve"> </w:t>
      </w:r>
      <w:r w:rsidRPr="004E06AB">
        <w:t>authorization.</w:t>
      </w:r>
      <w:r w:rsidRPr="004E06AB">
        <w:rPr>
          <w:spacing w:val="-2"/>
        </w:rPr>
        <w:t xml:space="preserve"> </w:t>
      </w:r>
      <w:r w:rsidRPr="004E06AB">
        <w:t>I</w:t>
      </w:r>
      <w:r w:rsidRPr="004E06AB">
        <w:rPr>
          <w:spacing w:val="-4"/>
        </w:rPr>
        <w:t xml:space="preserve"> </w:t>
      </w:r>
      <w:r w:rsidRPr="004E06AB">
        <w:t>further</w:t>
      </w:r>
      <w:r w:rsidRPr="004E06AB">
        <w:rPr>
          <w:spacing w:val="-1"/>
        </w:rPr>
        <w:t xml:space="preserve"> </w:t>
      </w:r>
      <w:r w:rsidRPr="004E06AB">
        <w:t>authorize</w:t>
      </w:r>
      <w:r w:rsidRPr="004E06AB">
        <w:rPr>
          <w:spacing w:val="-4"/>
        </w:rPr>
        <w:t xml:space="preserve"> </w:t>
      </w:r>
      <w:r w:rsidRPr="004E06AB">
        <w:t>the</w:t>
      </w:r>
      <w:r w:rsidRPr="004E06AB">
        <w:rPr>
          <w:spacing w:val="-2"/>
        </w:rPr>
        <w:t xml:space="preserve"> </w:t>
      </w:r>
      <w:r w:rsidRPr="004E06AB">
        <w:t>delivery</w:t>
      </w:r>
      <w:r w:rsidRPr="004E06AB">
        <w:rPr>
          <w:spacing w:val="-2"/>
        </w:rPr>
        <w:t xml:space="preserve"> </w:t>
      </w:r>
      <w:r w:rsidRPr="004E06AB">
        <w:t>of</w:t>
      </w:r>
      <w:r w:rsidRPr="004E06AB">
        <w:rPr>
          <w:spacing w:val="-2"/>
        </w:rPr>
        <w:t xml:space="preserve"> </w:t>
      </w:r>
      <w:r w:rsidRPr="004E06AB">
        <w:t>this</w:t>
      </w:r>
      <w:r w:rsidRPr="004E06AB">
        <w:rPr>
          <w:spacing w:val="-4"/>
        </w:rPr>
        <w:t xml:space="preserve"> </w:t>
      </w:r>
      <w:r w:rsidRPr="004E06AB">
        <w:t>release document to its intended recipient via U.S. Mail or Fax.</w:t>
      </w:r>
    </w:p>
    <w:p w14:paraId="77C1412B" w14:textId="7832C7E9" w:rsidR="00477C57" w:rsidRDefault="00477C57" w:rsidP="005804E2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F2C3A58" w14:textId="45DEB01F" w:rsidR="00960236" w:rsidRPr="001D4051" w:rsidRDefault="00960236" w:rsidP="003611FD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D4051">
        <w:rPr>
          <w:rFonts w:ascii="Times New Roman" w:eastAsia="Times New Roman" w:hAnsi="Times New Roman" w:cs="Times New Roman"/>
          <w:sz w:val="24"/>
          <w:szCs w:val="24"/>
        </w:rPr>
        <w:t>Patient: ___________________________________</w:t>
      </w:r>
      <w:r w:rsidR="003611FD" w:rsidRPr="001D405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D4051">
        <w:rPr>
          <w:rFonts w:ascii="Times New Roman" w:eastAsia="Times New Roman" w:hAnsi="Times New Roman" w:cs="Times New Roman"/>
          <w:sz w:val="24"/>
          <w:szCs w:val="24"/>
        </w:rPr>
        <w:t xml:space="preserve"> Date: _________________________</w:t>
      </w:r>
    </w:p>
    <w:p w14:paraId="0B17703A" w14:textId="77777777" w:rsidR="003611FD" w:rsidRPr="001D4051" w:rsidRDefault="003611FD" w:rsidP="003611FD">
      <w:p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</w:p>
    <w:p w14:paraId="372E3FEF" w14:textId="765A09C9" w:rsidR="00960236" w:rsidRPr="001D4051" w:rsidRDefault="00960236" w:rsidP="003611FD">
      <w:p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1D4051">
        <w:rPr>
          <w:rFonts w:ascii="Times New Roman" w:eastAsia="Times New Roman" w:hAnsi="Times New Roman" w:cs="Times New Roman"/>
          <w:sz w:val="24"/>
          <w:szCs w:val="24"/>
        </w:rPr>
        <w:t>Parent/Guardian: ____________________________</w:t>
      </w:r>
      <w:r w:rsidR="003611FD" w:rsidRPr="001D4051"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 w:rsidR="003611FD" w:rsidRPr="001D4051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="003611FD" w:rsidRPr="001D405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7736559C" w14:textId="7A7F2998" w:rsidR="003611FD" w:rsidRPr="001D4051" w:rsidRDefault="003611FD" w:rsidP="003611FD">
      <w:p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</w:p>
    <w:p w14:paraId="7B6BAA05" w14:textId="027F9B1E" w:rsidR="003611FD" w:rsidRPr="001D4051" w:rsidRDefault="003611FD" w:rsidP="003611FD">
      <w:p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1D4051">
        <w:rPr>
          <w:rFonts w:ascii="Times New Roman" w:eastAsia="Times New Roman" w:hAnsi="Times New Roman" w:cs="Times New Roman"/>
          <w:sz w:val="24"/>
          <w:szCs w:val="24"/>
        </w:rPr>
        <w:t>CPAS Provider_________________________________________________________________</w:t>
      </w:r>
      <w:bookmarkEnd w:id="0"/>
    </w:p>
    <w:sectPr w:rsidR="003611FD" w:rsidRPr="001D4051" w:rsidSect="008A17AD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D6BE" w14:textId="77777777" w:rsidR="001D452A" w:rsidRDefault="001D452A" w:rsidP="00760CCA">
      <w:r>
        <w:separator/>
      </w:r>
    </w:p>
  </w:endnote>
  <w:endnote w:type="continuationSeparator" w:id="0">
    <w:p w14:paraId="141CA2EF" w14:textId="77777777" w:rsidR="001D452A" w:rsidRDefault="001D452A" w:rsidP="0076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ctober Compressed Tamil Medium">
    <w:panose1 w:val="00000608000000000000"/>
    <w:charset w:val="4D"/>
    <w:family w:val="auto"/>
    <w:pitch w:val="variable"/>
    <w:sig w:usb0="00100003" w:usb1="00000000" w:usb2="00000000" w:usb3="00000000" w:csb0="00000001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86254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C7BC8" w14:textId="01185038" w:rsidR="0082070F" w:rsidRDefault="0082070F" w:rsidP="00242A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66BE7D" w14:textId="77777777" w:rsidR="0082070F" w:rsidRDefault="0082070F" w:rsidP="00820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975" w14:textId="5E96EA7B" w:rsidR="00E12E60" w:rsidRDefault="0017054A">
    <w:pPr>
      <w:pStyle w:val="Footer"/>
      <w:contextualSpacing/>
    </w:pPr>
    <w:r w:rsidRPr="005E3DE7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FE4DC2" wp14:editId="58900D66">
              <wp:simplePos x="0" y="0"/>
              <wp:positionH relativeFrom="page">
                <wp:posOffset>228600</wp:posOffset>
              </wp:positionH>
              <wp:positionV relativeFrom="paragraph">
                <wp:posOffset>217806</wp:posOffset>
              </wp:positionV>
              <wp:extent cx="7215505" cy="45719"/>
              <wp:effectExtent l="0" t="0" r="10795" b="18415"/>
              <wp:wrapTight wrapText="bothSides">
                <wp:wrapPolygon edited="1">
                  <wp:start x="0" y="0"/>
                  <wp:lineTo x="0" y="24338"/>
                  <wp:lineTo x="6800" y="24338"/>
                  <wp:lineTo x="15205" y="24338"/>
                  <wp:lineTo x="16038" y="21600"/>
                  <wp:lineTo x="21585" y="24338"/>
                  <wp:lineTo x="21585" y="0"/>
                  <wp:lineTo x="0" y="0"/>
                </wp:wrapPolygon>
              </wp:wrapTight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5505" cy="45719"/>
                      </a:xfrm>
                      <a:custGeom>
                        <a:avLst/>
                        <a:gdLst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4002258 w 7765366"/>
                          <a:gd name="connsiteY3" fmla="*/ 42203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106398"/>
                          <a:gd name="connsiteX1" fmla="*/ 7765366 w 7765366"/>
                          <a:gd name="connsiteY1" fmla="*/ 0 h 106398"/>
                          <a:gd name="connsiteX2" fmla="*/ 7765366 w 7765366"/>
                          <a:gd name="connsiteY2" fmla="*/ 45719 h 106398"/>
                          <a:gd name="connsiteX3" fmla="*/ 4009293 w 7765366"/>
                          <a:gd name="connsiteY3" fmla="*/ 106398 h 106398"/>
                          <a:gd name="connsiteX4" fmla="*/ 0 w 7765366"/>
                          <a:gd name="connsiteY4" fmla="*/ 45719 h 106398"/>
                          <a:gd name="connsiteX5" fmla="*/ 0 w 7765366"/>
                          <a:gd name="connsiteY5" fmla="*/ 0 h 106398"/>
                          <a:gd name="connsiteX0" fmla="*/ 0 w 7765366"/>
                          <a:gd name="connsiteY0" fmla="*/ 0 h 106398"/>
                          <a:gd name="connsiteX1" fmla="*/ 3911113 w 7765366"/>
                          <a:gd name="connsiteY1" fmla="*/ 63516 h 106398"/>
                          <a:gd name="connsiteX2" fmla="*/ 7765366 w 7765366"/>
                          <a:gd name="connsiteY2" fmla="*/ 0 h 106398"/>
                          <a:gd name="connsiteX3" fmla="*/ 7765366 w 7765366"/>
                          <a:gd name="connsiteY3" fmla="*/ 45719 h 106398"/>
                          <a:gd name="connsiteX4" fmla="*/ 4009293 w 7765366"/>
                          <a:gd name="connsiteY4" fmla="*/ 106398 h 106398"/>
                          <a:gd name="connsiteX5" fmla="*/ 0 w 7765366"/>
                          <a:gd name="connsiteY5" fmla="*/ 45719 h 106398"/>
                          <a:gd name="connsiteX6" fmla="*/ 0 w 7765366"/>
                          <a:gd name="connsiteY6" fmla="*/ 0 h 106398"/>
                          <a:gd name="connsiteX0" fmla="*/ 0 w 7765366"/>
                          <a:gd name="connsiteY0" fmla="*/ 0 h 106398"/>
                          <a:gd name="connsiteX1" fmla="*/ 3815482 w 7765366"/>
                          <a:gd name="connsiteY1" fmla="*/ 0 h 106398"/>
                          <a:gd name="connsiteX2" fmla="*/ 3911113 w 7765366"/>
                          <a:gd name="connsiteY2" fmla="*/ 63516 h 106398"/>
                          <a:gd name="connsiteX3" fmla="*/ 7765366 w 7765366"/>
                          <a:gd name="connsiteY3" fmla="*/ 0 h 106398"/>
                          <a:gd name="connsiteX4" fmla="*/ 7765366 w 7765366"/>
                          <a:gd name="connsiteY4" fmla="*/ 45719 h 106398"/>
                          <a:gd name="connsiteX5" fmla="*/ 4009293 w 7765366"/>
                          <a:gd name="connsiteY5" fmla="*/ 106398 h 106398"/>
                          <a:gd name="connsiteX6" fmla="*/ 0 w 7765366"/>
                          <a:gd name="connsiteY6" fmla="*/ 45719 h 106398"/>
                          <a:gd name="connsiteX7" fmla="*/ 0 w 7765366"/>
                          <a:gd name="connsiteY7" fmla="*/ 0 h 106398"/>
                          <a:gd name="connsiteX0" fmla="*/ 0 w 7765366"/>
                          <a:gd name="connsiteY0" fmla="*/ 0 h 64677"/>
                          <a:gd name="connsiteX1" fmla="*/ 3815482 w 7765366"/>
                          <a:gd name="connsiteY1" fmla="*/ 0 h 64677"/>
                          <a:gd name="connsiteX2" fmla="*/ 3911113 w 7765366"/>
                          <a:gd name="connsiteY2" fmla="*/ 63516 h 64677"/>
                          <a:gd name="connsiteX3" fmla="*/ 7765366 w 7765366"/>
                          <a:gd name="connsiteY3" fmla="*/ 0 h 64677"/>
                          <a:gd name="connsiteX4" fmla="*/ 7765366 w 7765366"/>
                          <a:gd name="connsiteY4" fmla="*/ 45719 h 64677"/>
                          <a:gd name="connsiteX5" fmla="*/ 0 w 7765366"/>
                          <a:gd name="connsiteY5" fmla="*/ 45719 h 64677"/>
                          <a:gd name="connsiteX6" fmla="*/ 0 w 7765366"/>
                          <a:gd name="connsiteY6" fmla="*/ 0 h 64677"/>
                          <a:gd name="connsiteX0" fmla="*/ 0 w 7765366"/>
                          <a:gd name="connsiteY0" fmla="*/ 0 h 45719"/>
                          <a:gd name="connsiteX1" fmla="*/ 3815482 w 7765366"/>
                          <a:gd name="connsiteY1" fmla="*/ 0 h 45719"/>
                          <a:gd name="connsiteX2" fmla="*/ 7765366 w 7765366"/>
                          <a:gd name="connsiteY2" fmla="*/ 0 h 45719"/>
                          <a:gd name="connsiteX3" fmla="*/ 7765366 w 7765366"/>
                          <a:gd name="connsiteY3" fmla="*/ 45719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65366" h="45719">
                            <a:moveTo>
                              <a:pt x="0" y="0"/>
                            </a:moveTo>
                            <a:lnTo>
                              <a:pt x="7765366" y="0"/>
                            </a:lnTo>
                            <a:lnTo>
                              <a:pt x="7765366" y="45719"/>
                            </a:lnTo>
                            <a:lnTo>
                              <a:pt x="0" y="457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100000">
                            <a:srgbClr val="0070C0">
                              <a:lumMod val="0"/>
                              <a:lumOff val="100000"/>
                            </a:srgbClr>
                          </a:gs>
                          <a:gs pos="100000">
                            <a:srgbClr val="0070C0"/>
                          </a:gs>
                          <a:gs pos="15000">
                            <a:srgbClr val="0070C0"/>
                          </a:gs>
                          <a:gs pos="0">
                            <a:srgbClr val="0070C0"/>
                          </a:gs>
                          <a:gs pos="45000">
                            <a:srgbClr val="0070C0"/>
                          </a:gs>
                          <a:gs pos="71000">
                            <a:srgbClr val="0070C0"/>
                          </a:gs>
                          <a:gs pos="73000">
                            <a:srgbClr val="0070C0"/>
                          </a:gs>
                          <a:gs pos="100000">
                            <a:schemeClr val="bg1"/>
                          </a:gs>
                          <a:gs pos="74000">
                            <a:srgbClr val="0070C0"/>
                          </a:gs>
                          <a:gs pos="84000">
                            <a:srgbClr val="0070C0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0" cmpd="sng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EA9B182" w14:textId="77777777" w:rsidR="0017054A" w:rsidRPr="00883E69" w:rsidRDefault="0017054A" w:rsidP="0017054A">
                          <w:pPr>
                            <w:ind w:right="-27"/>
                            <w:rPr>
                              <w:color w:val="0070C0"/>
                              <w14:textFill>
                                <w14:gradFill>
                                  <w14:gsLst>
                                    <w14:gs w14:pos="100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11000">
                                      <w14:srgbClr w14:val="0070C0"/>
                                    </w14:gs>
                                    <w14:gs w14:pos="2000">
                                      <w14:srgbClr w14:val="0070C0"/>
                                    </w14:gs>
                                    <w14:gs w14:pos="12000">
                                      <w14:srgbClr w14:val="0070C0"/>
                                    </w14:gs>
                                    <w14:gs w14:pos="70000">
                                      <w14:srgbClr w14:val="0070C0"/>
                                    </w14:gs>
                                    <w14:gs w14:pos="50000">
                                      <w14:schemeClr w14:val="accent2">
                                        <w14:alpha w14:val="68265"/>
                                        <w14:lumMod w14:val="75000"/>
                                        <w14:lumOff w14:val="25000"/>
                                      </w14:schemeClr>
                                    </w14:gs>
                                    <w14:gs w14:pos="35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62000">
                                      <w14:srgbClr w14:val="0070C0"/>
                                    </w14:gs>
                                  </w14:gsLst>
                                  <w14:path w14:path="circle">
                                    <w14:fillToRect w14:l="100000" w14:t="0" w14:r="0" w14:b="100000"/>
                                  </w14:path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2880" rIns="0" bIns="18288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E4DC2" id="_x0000_s1027" style="position:absolute;margin-left:18pt;margin-top:17.15pt;width:568.15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5366,45719" o:spt="100" wrapcoords="0 0 0 50800 2271548 50800 5079248 50800 5357512 45085 7210494 50800 7210494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" adj="-11796480,,5400" path="m,l7765366,r,45719l,45719,,xe" fillcolor="#0070c0" strokecolor="#0070c0" strokeweight="0">
              <v:fill color2="white [3212]" rotate="t" focusposition=".5,.5" focussize="" colors="0 #0070c0;9830f #0070c0;29491f #0070c0;46531f #0070c0;47841f #0070c0;48497f #0070c0;55050f #0070c0;1 white;1 #0070c0;1 white" focus="100%" type="gradientRadial"/>
              <v:stroke joinstyle="miter"/>
              <v:formulas/>
              <v:path arrowok="t" o:connecttype="custom" o:connectlocs="0,0;7215505,0;7215505,45719;0,45719;0,0" o:connectangles="0,0,0,0,0" textboxrect="0,0,7765366,45719"/>
              <v:textbox inset="0,14.4pt,0,14.4pt">
                <w:txbxContent>
                  <w:p w14:paraId="6EA9B182" w14:textId="77777777" w:rsidR="0017054A" w:rsidRPr="00883E69" w:rsidRDefault="0017054A" w:rsidP="0017054A">
                    <w:pPr>
                      <w:ind w:right="-27"/>
                      <w:rPr>
                        <w:color w:val="0070C0"/>
                        <w14:textFill>
                          <w14:gradFill>
                            <w14:gsLst>
                              <w14:gs w14:pos="100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11000">
                                <w14:srgbClr w14:val="0070C0"/>
                              </w14:gs>
                              <w14:gs w14:pos="2000">
                                <w14:srgbClr w14:val="0070C0"/>
                              </w14:gs>
                              <w14:gs w14:pos="12000">
                                <w14:srgbClr w14:val="0070C0"/>
                              </w14:gs>
                              <w14:gs w14:pos="70000">
                                <w14:srgbClr w14:val="0070C0"/>
                              </w14:gs>
                              <w14:gs w14:pos="50000">
                                <w14:schemeClr w14:val="accent2">
                                  <w14:alpha w14:val="68265"/>
                                  <w14:lumMod w14:val="75000"/>
                                  <w14:lumOff w14:val="25000"/>
                                </w14:schemeClr>
                              </w14:gs>
                              <w14:gs w14:pos="35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62000">
                                <w14:srgbClr w14:val="0070C0"/>
                              </w14:gs>
                            </w14:gsLst>
                            <w14:path w14:path="circle">
                              <w14:fillToRect w14:l="100000" w14:t="0" w14:r="0" w14:b="100000"/>
                            </w14:path>
                          </w14:gradFill>
                        </w14:textFill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tbl>
    <w:tblPr>
      <w:tblStyle w:val="TableGrid"/>
      <w:tblW w:w="89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520"/>
    </w:tblGrid>
    <w:tr w:rsidR="00E12E60" w14:paraId="6EE1E176" w14:textId="77777777" w:rsidTr="00D03819">
      <w:trPr>
        <w:trHeight w:hRule="exact" w:val="910"/>
        <w:jc w:val="center"/>
      </w:trPr>
      <w:tc>
        <w:tcPr>
          <w:tcW w:w="6475" w:type="dxa"/>
          <w:vAlign w:val="bottom"/>
        </w:tcPr>
        <w:p w14:paraId="670C8E81" w14:textId="4C792540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18</w:t>
          </w:r>
          <w:r>
            <w:rPr>
              <w:b/>
              <w:bCs/>
              <w:color w:val="000000" w:themeColor="text1"/>
            </w:rPr>
            <w:t>9</w:t>
          </w:r>
          <w:r w:rsidRPr="008C4A76">
            <w:rPr>
              <w:b/>
              <w:bCs/>
              <w:color w:val="000000" w:themeColor="text1"/>
            </w:rPr>
            <w:t xml:space="preserve"> North State Street</w:t>
          </w:r>
        </w:p>
        <w:p w14:paraId="67C3E31F" w14:textId="77777777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Concord, NH 03301</w:t>
          </w:r>
        </w:p>
      </w:tc>
      <w:tc>
        <w:tcPr>
          <w:tcW w:w="2520" w:type="dxa"/>
          <w:vAlign w:val="bottom"/>
        </w:tcPr>
        <w:p w14:paraId="60ED0A8E" w14:textId="35237B74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Phone: 603-333-5037</w:t>
          </w:r>
        </w:p>
        <w:p w14:paraId="1A0FE571" w14:textId="6A76A858" w:rsidR="00E12E60" w:rsidRDefault="009E1779" w:rsidP="009711D0">
          <w:pPr>
            <w:pStyle w:val="Footer"/>
            <w:keepNext/>
            <w:spacing w:before="60"/>
            <w:ind w:left="-20" w:firstLine="21"/>
            <w:rPr>
              <w:rStyle w:val="PageNumber"/>
              <w:b/>
              <w:bCs/>
            </w:rPr>
          </w:pPr>
          <w:r>
            <w:rPr>
              <w:rStyle w:val="PageNumber"/>
              <w:b/>
              <w:bCs/>
            </w:rPr>
            <w:t>Fax: 603-931-5499</w:t>
          </w:r>
        </w:p>
      </w:tc>
    </w:tr>
    <w:tr w:rsidR="009E1779" w14:paraId="79537A73" w14:textId="77777777" w:rsidTr="00D03819">
      <w:trPr>
        <w:trHeight w:val="444"/>
        <w:jc w:val="center"/>
      </w:trPr>
      <w:tc>
        <w:tcPr>
          <w:tcW w:w="8995" w:type="dxa"/>
          <w:gridSpan w:val="2"/>
        </w:tcPr>
        <w:p w14:paraId="6FA56CF5" w14:textId="77777777" w:rsidR="009E1779" w:rsidRPr="008C4A76" w:rsidRDefault="009E1779" w:rsidP="009E1779">
          <w:pPr>
            <w:pStyle w:val="Footer"/>
            <w:keepNext/>
            <w:spacing w:before="60"/>
            <w:ind w:left="-20" w:firstLine="21"/>
            <w:jc w:val="center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Website: CPASNH.com</w:t>
          </w:r>
        </w:p>
        <w:p w14:paraId="162089CF" w14:textId="77777777" w:rsidR="009E1779" w:rsidRPr="008C4A76" w:rsidRDefault="009E1779" w:rsidP="00E12E60">
          <w:pPr>
            <w:pStyle w:val="Footer"/>
            <w:keepNext/>
            <w:spacing w:before="60"/>
            <w:ind w:left="-20" w:firstLine="21"/>
            <w:jc w:val="center"/>
            <w:rPr>
              <w:b/>
              <w:bCs/>
              <w:color w:val="000000" w:themeColor="text1"/>
            </w:rPr>
          </w:pPr>
        </w:p>
      </w:tc>
    </w:tr>
  </w:tbl>
  <w:p w14:paraId="198BDB09" w14:textId="3DE9D4D3" w:rsidR="00E12E60" w:rsidRDefault="00E12E60">
    <w:pPr>
      <w:pStyle w:val="Footer"/>
    </w:pPr>
  </w:p>
  <w:p w14:paraId="0EAE144F" w14:textId="77777777" w:rsidR="00EF4C03" w:rsidRPr="005763AA" w:rsidRDefault="00EF4C03" w:rsidP="00EF4C03">
    <w:pPr>
      <w:pStyle w:val="Footer"/>
      <w:keepNext/>
      <w:contextualSpacing/>
      <w:rPr>
        <w:color w:val="FFFFFF" w:themeColor="background1"/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7278" w14:textId="77777777" w:rsidR="001D452A" w:rsidRDefault="001D452A" w:rsidP="00760CCA">
      <w:r>
        <w:separator/>
      </w:r>
    </w:p>
  </w:footnote>
  <w:footnote w:type="continuationSeparator" w:id="0">
    <w:p w14:paraId="1B38944F" w14:textId="77777777" w:rsidR="001D452A" w:rsidRDefault="001D452A" w:rsidP="0076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913B" w14:textId="5C451E26" w:rsidR="00D309DE" w:rsidRPr="00B534DD" w:rsidRDefault="00200A31" w:rsidP="00714CF0">
    <w:pPr>
      <w:pStyle w:val="Header"/>
      <w:contextualSpacing/>
      <w:jc w:val="center"/>
      <w:rPr>
        <w:rFonts w:ascii="October Compressed Tamil Medium" w:hAnsi="October Compressed Tamil Medium" w:cs="Times New Roman (Body CS)"/>
        <w:sz w:val="44"/>
        <w:szCs w:val="44"/>
      </w:rPr>
    </w:pPr>
    <w:r w:rsidRPr="00F20294">
      <w:rPr>
        <w:rFonts w:ascii="October Compressed Tamil Medium" w:hAnsi="October Compressed Tamil Medium" w:cs="Times New Roman (Body CS)"/>
        <w:noProof/>
        <w:sz w:val="44"/>
        <w:szCs w:val="44"/>
      </w:rPr>
      <w:drawing>
        <wp:anchor distT="0" distB="0" distL="114300" distR="114300" simplePos="0" relativeHeight="251656704" behindDoc="1" locked="0" layoutInCell="1" allowOverlap="1" wp14:anchorId="3EDC6CFA" wp14:editId="1A250708">
          <wp:simplePos x="0" y="0"/>
          <wp:positionH relativeFrom="leftMargin">
            <wp:posOffset>4234</wp:posOffset>
          </wp:positionH>
          <wp:positionV relativeFrom="page">
            <wp:posOffset>18415</wp:posOffset>
          </wp:positionV>
          <wp:extent cx="1350156" cy="1392555"/>
          <wp:effectExtent l="38100" t="25400" r="34290" b="298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56" cy="1392555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 w="0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294">
      <w:rPr>
        <w:rFonts w:ascii="October Compressed Tamil Medium" w:hAnsi="October Compressed Tamil Medium" w:cs="Times New Roman (Body CS)"/>
        <w:sz w:val="44"/>
        <w:szCs w:val="44"/>
      </w:rPr>
      <w:t xml:space="preserve">          </w:t>
    </w:r>
    <w:r w:rsidR="00B534DD">
      <w:rPr>
        <w:rFonts w:ascii="October Compressed Tamil Medium" w:hAnsi="October Compressed Tamil Medium" w:cs="Times New Roman (Body CS)"/>
        <w:sz w:val="44"/>
        <w:szCs w:val="44"/>
      </w:rPr>
      <w:t xml:space="preserve">    </w:t>
    </w:r>
    <w:r w:rsidR="00F1437B" w:rsidRPr="00F20294">
      <w:rPr>
        <w:rFonts w:ascii="October Compressed Tamil Medium" w:hAnsi="October Compressed Tamil Medium" w:cs="Times New Roman (Body CS)"/>
        <w:sz w:val="44"/>
        <w:szCs w:val="44"/>
      </w:rPr>
      <w:t>Comprehensive Psychological Assessment Services, PLL</w:t>
    </w:r>
    <w:r w:rsidR="00B534DD">
      <w:rPr>
        <w:rFonts w:ascii="October Compressed Tamil Medium" w:hAnsi="October Compressed Tamil Medium" w:cs="Times New Roman (Body CS)"/>
        <w:sz w:val="44"/>
        <w:szCs w:val="44"/>
      </w:rPr>
      <w:t>C</w:t>
    </w:r>
  </w:p>
  <w:p w14:paraId="4F28A9F3" w14:textId="4013E434" w:rsidR="00F20294" w:rsidRDefault="00F20294" w:rsidP="00611051">
    <w:pPr>
      <w:spacing w:before="120" w:after="120"/>
      <w:jc w:val="center"/>
      <w:rPr>
        <w:b/>
        <w:bCs/>
        <w:i/>
        <w:iCs/>
        <w:sz w:val="28"/>
        <w:szCs w:val="28"/>
      </w:rPr>
    </w:pPr>
    <w:r w:rsidRPr="00714CF0">
      <w:rPr>
        <w:b/>
        <w:bCs/>
        <w:i/>
        <w:iCs/>
        <w:sz w:val="28"/>
        <w:szCs w:val="28"/>
      </w:rPr>
      <w:t>Let Us Chart Your Course…</w:t>
    </w:r>
  </w:p>
  <w:p w14:paraId="5626774E" w14:textId="5D9888C1" w:rsidR="00DC232A" w:rsidRPr="00DC232A" w:rsidRDefault="00DC232A" w:rsidP="005804E2">
    <w:pPr>
      <w:spacing w:before="240"/>
      <w:jc w:val="center"/>
      <w:rPr>
        <w:b/>
        <w:bCs/>
        <w:iCs/>
        <w:sz w:val="26"/>
        <w:szCs w:val="26"/>
      </w:rPr>
    </w:pPr>
    <w:r w:rsidRPr="00DC232A">
      <w:rPr>
        <w:b/>
        <w:bCs/>
        <w:iCs/>
        <w:sz w:val="26"/>
        <w:szCs w:val="26"/>
      </w:rPr>
      <w:t xml:space="preserve">             AUTHORIZATION </w:t>
    </w:r>
    <w:r>
      <w:rPr>
        <w:b/>
        <w:bCs/>
        <w:iCs/>
        <w:sz w:val="26"/>
        <w:szCs w:val="26"/>
      </w:rPr>
      <w:t xml:space="preserve">TO </w:t>
    </w:r>
    <w:r w:rsidRPr="00DC232A">
      <w:rPr>
        <w:b/>
        <w:bCs/>
        <w:iCs/>
        <w:sz w:val="26"/>
        <w:szCs w:val="26"/>
      </w:rPr>
      <w:t>OBTAIN/RELEASE HEALTH INFORMATION</w:t>
    </w:r>
  </w:p>
  <w:p w14:paraId="29BA0D0A" w14:textId="3FF10FDE" w:rsidR="00714CF0" w:rsidRDefault="0017054A" w:rsidP="00415921">
    <w:r w:rsidRPr="005E3DE7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1A9567" wp14:editId="33952DC1">
              <wp:simplePos x="0" y="0"/>
              <wp:positionH relativeFrom="page">
                <wp:posOffset>228600</wp:posOffset>
              </wp:positionH>
              <wp:positionV relativeFrom="paragraph">
                <wp:posOffset>198120</wp:posOffset>
              </wp:positionV>
              <wp:extent cx="7190105" cy="45085"/>
              <wp:effectExtent l="0" t="0" r="10795" b="18415"/>
              <wp:wrapTight wrapText="bothSides">
                <wp:wrapPolygon edited="1">
                  <wp:start x="0" y="0"/>
                  <wp:lineTo x="0" y="24338"/>
                  <wp:lineTo x="6800" y="24338"/>
                  <wp:lineTo x="15205" y="24338"/>
                  <wp:lineTo x="16038" y="21600"/>
                  <wp:lineTo x="21585" y="24338"/>
                  <wp:lineTo x="21585" y="0"/>
                  <wp:lineTo x="0" y="0"/>
                </wp:wrapPolygon>
              </wp:wrapTight>
              <wp:docPr id="52953063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190105" cy="45085"/>
                      </a:xfrm>
                      <a:custGeom>
                        <a:avLst/>
                        <a:gdLst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4002258 w 7765366"/>
                          <a:gd name="connsiteY3" fmla="*/ 42203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106398"/>
                          <a:gd name="connsiteX1" fmla="*/ 7765366 w 7765366"/>
                          <a:gd name="connsiteY1" fmla="*/ 0 h 106398"/>
                          <a:gd name="connsiteX2" fmla="*/ 7765366 w 7765366"/>
                          <a:gd name="connsiteY2" fmla="*/ 45719 h 106398"/>
                          <a:gd name="connsiteX3" fmla="*/ 4009293 w 7765366"/>
                          <a:gd name="connsiteY3" fmla="*/ 106398 h 106398"/>
                          <a:gd name="connsiteX4" fmla="*/ 0 w 7765366"/>
                          <a:gd name="connsiteY4" fmla="*/ 45719 h 106398"/>
                          <a:gd name="connsiteX5" fmla="*/ 0 w 7765366"/>
                          <a:gd name="connsiteY5" fmla="*/ 0 h 106398"/>
                          <a:gd name="connsiteX0" fmla="*/ 0 w 7765366"/>
                          <a:gd name="connsiteY0" fmla="*/ 0 h 106398"/>
                          <a:gd name="connsiteX1" fmla="*/ 3911113 w 7765366"/>
                          <a:gd name="connsiteY1" fmla="*/ 63516 h 106398"/>
                          <a:gd name="connsiteX2" fmla="*/ 7765366 w 7765366"/>
                          <a:gd name="connsiteY2" fmla="*/ 0 h 106398"/>
                          <a:gd name="connsiteX3" fmla="*/ 7765366 w 7765366"/>
                          <a:gd name="connsiteY3" fmla="*/ 45719 h 106398"/>
                          <a:gd name="connsiteX4" fmla="*/ 4009293 w 7765366"/>
                          <a:gd name="connsiteY4" fmla="*/ 106398 h 106398"/>
                          <a:gd name="connsiteX5" fmla="*/ 0 w 7765366"/>
                          <a:gd name="connsiteY5" fmla="*/ 45719 h 106398"/>
                          <a:gd name="connsiteX6" fmla="*/ 0 w 7765366"/>
                          <a:gd name="connsiteY6" fmla="*/ 0 h 106398"/>
                          <a:gd name="connsiteX0" fmla="*/ 0 w 7765366"/>
                          <a:gd name="connsiteY0" fmla="*/ 0 h 106398"/>
                          <a:gd name="connsiteX1" fmla="*/ 3815482 w 7765366"/>
                          <a:gd name="connsiteY1" fmla="*/ 0 h 106398"/>
                          <a:gd name="connsiteX2" fmla="*/ 3911113 w 7765366"/>
                          <a:gd name="connsiteY2" fmla="*/ 63516 h 106398"/>
                          <a:gd name="connsiteX3" fmla="*/ 7765366 w 7765366"/>
                          <a:gd name="connsiteY3" fmla="*/ 0 h 106398"/>
                          <a:gd name="connsiteX4" fmla="*/ 7765366 w 7765366"/>
                          <a:gd name="connsiteY4" fmla="*/ 45719 h 106398"/>
                          <a:gd name="connsiteX5" fmla="*/ 4009293 w 7765366"/>
                          <a:gd name="connsiteY5" fmla="*/ 106398 h 106398"/>
                          <a:gd name="connsiteX6" fmla="*/ 0 w 7765366"/>
                          <a:gd name="connsiteY6" fmla="*/ 45719 h 106398"/>
                          <a:gd name="connsiteX7" fmla="*/ 0 w 7765366"/>
                          <a:gd name="connsiteY7" fmla="*/ 0 h 106398"/>
                          <a:gd name="connsiteX0" fmla="*/ 0 w 7765366"/>
                          <a:gd name="connsiteY0" fmla="*/ 0 h 64677"/>
                          <a:gd name="connsiteX1" fmla="*/ 3815482 w 7765366"/>
                          <a:gd name="connsiteY1" fmla="*/ 0 h 64677"/>
                          <a:gd name="connsiteX2" fmla="*/ 3911113 w 7765366"/>
                          <a:gd name="connsiteY2" fmla="*/ 63516 h 64677"/>
                          <a:gd name="connsiteX3" fmla="*/ 7765366 w 7765366"/>
                          <a:gd name="connsiteY3" fmla="*/ 0 h 64677"/>
                          <a:gd name="connsiteX4" fmla="*/ 7765366 w 7765366"/>
                          <a:gd name="connsiteY4" fmla="*/ 45719 h 64677"/>
                          <a:gd name="connsiteX5" fmla="*/ 0 w 7765366"/>
                          <a:gd name="connsiteY5" fmla="*/ 45719 h 64677"/>
                          <a:gd name="connsiteX6" fmla="*/ 0 w 7765366"/>
                          <a:gd name="connsiteY6" fmla="*/ 0 h 64677"/>
                          <a:gd name="connsiteX0" fmla="*/ 0 w 7765366"/>
                          <a:gd name="connsiteY0" fmla="*/ 0 h 45719"/>
                          <a:gd name="connsiteX1" fmla="*/ 3815482 w 7765366"/>
                          <a:gd name="connsiteY1" fmla="*/ 0 h 45719"/>
                          <a:gd name="connsiteX2" fmla="*/ 7765366 w 7765366"/>
                          <a:gd name="connsiteY2" fmla="*/ 0 h 45719"/>
                          <a:gd name="connsiteX3" fmla="*/ 7765366 w 7765366"/>
                          <a:gd name="connsiteY3" fmla="*/ 45719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65366" h="45719">
                            <a:moveTo>
                              <a:pt x="0" y="0"/>
                            </a:moveTo>
                            <a:lnTo>
                              <a:pt x="7765366" y="0"/>
                            </a:lnTo>
                            <a:lnTo>
                              <a:pt x="7765366" y="45719"/>
                            </a:lnTo>
                            <a:lnTo>
                              <a:pt x="0" y="457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100000">
                            <a:srgbClr val="0070C0">
                              <a:lumMod val="0"/>
                              <a:lumOff val="100000"/>
                            </a:srgbClr>
                          </a:gs>
                          <a:gs pos="100000">
                            <a:srgbClr val="0070C0"/>
                          </a:gs>
                          <a:gs pos="15000">
                            <a:srgbClr val="0070C0"/>
                          </a:gs>
                          <a:gs pos="0">
                            <a:srgbClr val="0070C0"/>
                          </a:gs>
                          <a:gs pos="45000">
                            <a:srgbClr val="0070C0"/>
                          </a:gs>
                          <a:gs pos="71000">
                            <a:srgbClr val="0070C0"/>
                          </a:gs>
                          <a:gs pos="73000">
                            <a:srgbClr val="0070C0"/>
                          </a:gs>
                          <a:gs pos="100000">
                            <a:schemeClr val="bg1"/>
                          </a:gs>
                          <a:gs pos="74000">
                            <a:srgbClr val="0070C0"/>
                          </a:gs>
                          <a:gs pos="84000">
                            <a:srgbClr val="0070C0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0" cmpd="sng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DC55B1F" w14:textId="77777777" w:rsidR="003F295A" w:rsidRPr="00883E69" w:rsidRDefault="003F295A" w:rsidP="00FB4C99">
                          <w:pPr>
                            <w:ind w:right="-27"/>
                            <w:rPr>
                              <w:color w:val="0070C0"/>
                              <w14:textFill>
                                <w14:gradFill>
                                  <w14:gsLst>
                                    <w14:gs w14:pos="100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11000">
                                      <w14:srgbClr w14:val="0070C0"/>
                                    </w14:gs>
                                    <w14:gs w14:pos="2000">
                                      <w14:srgbClr w14:val="0070C0"/>
                                    </w14:gs>
                                    <w14:gs w14:pos="12000">
                                      <w14:srgbClr w14:val="0070C0"/>
                                    </w14:gs>
                                    <w14:gs w14:pos="70000">
                                      <w14:srgbClr w14:val="0070C0"/>
                                    </w14:gs>
                                    <w14:gs w14:pos="50000">
                                      <w14:schemeClr w14:val="accent2">
                                        <w14:alpha w14:val="68265"/>
                                        <w14:lumMod w14:val="75000"/>
                                        <w14:lumOff w14:val="25000"/>
                                      </w14:schemeClr>
                                    </w14:gs>
                                    <w14:gs w14:pos="35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62000">
                                      <w14:srgbClr w14:val="0070C0"/>
                                    </w14:gs>
                                  </w14:gsLst>
                                  <w14:path w14:path="circle">
                                    <w14:fillToRect w14:l="100000" w14:t="0" w14:r="0" w14:b="100000"/>
                                  </w14:path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2880" rIns="0" bIns="18288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A9567" id="Text Box 1" o:spid="_x0000_s1026" style="position:absolute;margin-left:18pt;margin-top:15.6pt;width:566.15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5366,45719" o:spt="100" wrapcoords="0 0 0 50800 2263552 50800 5061368 50800 5338653 45085 7185112 50800 7185112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" adj="-11796480,,5400" path="m,l7765366,r,45719l,45719,,xe" fillcolor="#0070c0" strokecolor="#0070c0" strokeweight="0">
              <v:fill color2="white [3212]" rotate="t" focusposition=".5,.5" focussize="" colors="0 #0070c0;9830f #0070c0;29491f #0070c0;46531f #0070c0;47841f #0070c0;48497f #0070c0;55050f #0070c0;1 white;1 #0070c0;1 white" focus="100%" type="gradientRadial"/>
              <v:stroke joinstyle="miter"/>
              <v:formulas/>
              <v:path arrowok="t" o:connecttype="custom" o:connectlocs="0,0;7190105,0;7190105,45085;0,45085;0,0" o:connectangles="0,0,0,0,0" textboxrect="0,0,7765366,45719"/>
              <v:textbox inset="0,14.4pt,0,14.4pt">
                <w:txbxContent>
                  <w:p w14:paraId="7DC55B1F" w14:textId="77777777" w:rsidR="003F295A" w:rsidRPr="00883E69" w:rsidRDefault="003F295A" w:rsidP="00FB4C99">
                    <w:pPr>
                      <w:ind w:right="-27"/>
                      <w:rPr>
                        <w:color w:val="0070C0"/>
                        <w14:textFill>
                          <w14:gradFill>
                            <w14:gsLst>
                              <w14:gs w14:pos="100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11000">
                                <w14:srgbClr w14:val="0070C0"/>
                              </w14:gs>
                              <w14:gs w14:pos="2000">
                                <w14:srgbClr w14:val="0070C0"/>
                              </w14:gs>
                              <w14:gs w14:pos="12000">
                                <w14:srgbClr w14:val="0070C0"/>
                              </w14:gs>
                              <w14:gs w14:pos="70000">
                                <w14:srgbClr w14:val="0070C0"/>
                              </w14:gs>
                              <w14:gs w14:pos="50000">
                                <w14:schemeClr w14:val="accent2">
                                  <w14:alpha w14:val="68265"/>
                                  <w14:lumMod w14:val="75000"/>
                                  <w14:lumOff w14:val="25000"/>
                                </w14:schemeClr>
                              </w14:gs>
                              <w14:gs w14:pos="35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62000">
                                <w14:srgbClr w14:val="0070C0"/>
                              </w14:gs>
                            </w14:gsLst>
                            <w14:path w14:path="circle">
                              <w14:fillToRect w14:l="100000" w14:t="0" w14:r="0" w14:b="100000"/>
                            </w14:path>
                          </w14:gradFill>
                        </w14:textFill>
                      </w:rPr>
                    </w:pPr>
                  </w:p>
                </w:txbxContent>
              </v:textbox>
              <w10:wrap type="tight" anchorx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CA"/>
    <w:rsid w:val="00002995"/>
    <w:rsid w:val="00007780"/>
    <w:rsid w:val="00007935"/>
    <w:rsid w:val="00011DC6"/>
    <w:rsid w:val="000352D7"/>
    <w:rsid w:val="0004477F"/>
    <w:rsid w:val="000574C3"/>
    <w:rsid w:val="00073995"/>
    <w:rsid w:val="000A6518"/>
    <w:rsid w:val="000C46CC"/>
    <w:rsid w:val="000D15B0"/>
    <w:rsid w:val="000D1FE4"/>
    <w:rsid w:val="0014008B"/>
    <w:rsid w:val="00153239"/>
    <w:rsid w:val="0017054A"/>
    <w:rsid w:val="001835AB"/>
    <w:rsid w:val="001C01B9"/>
    <w:rsid w:val="001D0050"/>
    <w:rsid w:val="001D4051"/>
    <w:rsid w:val="001D452A"/>
    <w:rsid w:val="001D5A6B"/>
    <w:rsid w:val="001D6BEA"/>
    <w:rsid w:val="001E40A3"/>
    <w:rsid w:val="00200A31"/>
    <w:rsid w:val="00242A85"/>
    <w:rsid w:val="00247E03"/>
    <w:rsid w:val="00265066"/>
    <w:rsid w:val="00294709"/>
    <w:rsid w:val="002D0F43"/>
    <w:rsid w:val="002E0B40"/>
    <w:rsid w:val="002F1948"/>
    <w:rsid w:val="003611FD"/>
    <w:rsid w:val="00380F3D"/>
    <w:rsid w:val="00387C06"/>
    <w:rsid w:val="003C764E"/>
    <w:rsid w:val="003F295A"/>
    <w:rsid w:val="00415921"/>
    <w:rsid w:val="00423DC3"/>
    <w:rsid w:val="00460A63"/>
    <w:rsid w:val="004739AB"/>
    <w:rsid w:val="004771BC"/>
    <w:rsid w:val="00477C57"/>
    <w:rsid w:val="00482E37"/>
    <w:rsid w:val="004846CB"/>
    <w:rsid w:val="004F5538"/>
    <w:rsid w:val="00503B46"/>
    <w:rsid w:val="00504314"/>
    <w:rsid w:val="005207ED"/>
    <w:rsid w:val="0053294F"/>
    <w:rsid w:val="005467C5"/>
    <w:rsid w:val="005741BB"/>
    <w:rsid w:val="00574F7D"/>
    <w:rsid w:val="005763AA"/>
    <w:rsid w:val="005804E2"/>
    <w:rsid w:val="00597EAE"/>
    <w:rsid w:val="005B211A"/>
    <w:rsid w:val="005B2A55"/>
    <w:rsid w:val="005B3170"/>
    <w:rsid w:val="005C15BD"/>
    <w:rsid w:val="005D734C"/>
    <w:rsid w:val="005E3DE7"/>
    <w:rsid w:val="005F187D"/>
    <w:rsid w:val="005F7D31"/>
    <w:rsid w:val="00611051"/>
    <w:rsid w:val="00620BA4"/>
    <w:rsid w:val="006238FB"/>
    <w:rsid w:val="006C211E"/>
    <w:rsid w:val="006E6299"/>
    <w:rsid w:val="00714CF0"/>
    <w:rsid w:val="007217C3"/>
    <w:rsid w:val="00757573"/>
    <w:rsid w:val="00760CCA"/>
    <w:rsid w:val="0079649E"/>
    <w:rsid w:val="007A3649"/>
    <w:rsid w:val="007B062D"/>
    <w:rsid w:val="007B2F20"/>
    <w:rsid w:val="007E0CAF"/>
    <w:rsid w:val="007F6364"/>
    <w:rsid w:val="007F7F1F"/>
    <w:rsid w:val="0080451E"/>
    <w:rsid w:val="0082070F"/>
    <w:rsid w:val="00851DEB"/>
    <w:rsid w:val="00870D18"/>
    <w:rsid w:val="00883E69"/>
    <w:rsid w:val="008A17AD"/>
    <w:rsid w:val="008B23DE"/>
    <w:rsid w:val="008C4A76"/>
    <w:rsid w:val="008E201B"/>
    <w:rsid w:val="00927FA8"/>
    <w:rsid w:val="00946532"/>
    <w:rsid w:val="009510DD"/>
    <w:rsid w:val="00960236"/>
    <w:rsid w:val="009711D0"/>
    <w:rsid w:val="00992765"/>
    <w:rsid w:val="009B2349"/>
    <w:rsid w:val="009C45DD"/>
    <w:rsid w:val="009C4FE9"/>
    <w:rsid w:val="009D7474"/>
    <w:rsid w:val="009E1779"/>
    <w:rsid w:val="009F15C3"/>
    <w:rsid w:val="00A01B12"/>
    <w:rsid w:val="00A05A2D"/>
    <w:rsid w:val="00A14336"/>
    <w:rsid w:val="00A15F2F"/>
    <w:rsid w:val="00A24F35"/>
    <w:rsid w:val="00A27AF5"/>
    <w:rsid w:val="00A52476"/>
    <w:rsid w:val="00A86930"/>
    <w:rsid w:val="00AB66A3"/>
    <w:rsid w:val="00AF245B"/>
    <w:rsid w:val="00AF650F"/>
    <w:rsid w:val="00B13953"/>
    <w:rsid w:val="00B35110"/>
    <w:rsid w:val="00B37D1E"/>
    <w:rsid w:val="00B534DD"/>
    <w:rsid w:val="00B8017D"/>
    <w:rsid w:val="00BA27E9"/>
    <w:rsid w:val="00BE64A8"/>
    <w:rsid w:val="00BF239B"/>
    <w:rsid w:val="00C35FF5"/>
    <w:rsid w:val="00C37E03"/>
    <w:rsid w:val="00C417EA"/>
    <w:rsid w:val="00C441EC"/>
    <w:rsid w:val="00C520F3"/>
    <w:rsid w:val="00C6141A"/>
    <w:rsid w:val="00C71AD5"/>
    <w:rsid w:val="00C8125B"/>
    <w:rsid w:val="00CA0070"/>
    <w:rsid w:val="00CA4E58"/>
    <w:rsid w:val="00CC077E"/>
    <w:rsid w:val="00CD183A"/>
    <w:rsid w:val="00CE54CE"/>
    <w:rsid w:val="00D02359"/>
    <w:rsid w:val="00D03819"/>
    <w:rsid w:val="00D03889"/>
    <w:rsid w:val="00D038E0"/>
    <w:rsid w:val="00D163C1"/>
    <w:rsid w:val="00D177D8"/>
    <w:rsid w:val="00D309DE"/>
    <w:rsid w:val="00D45089"/>
    <w:rsid w:val="00D60F75"/>
    <w:rsid w:val="00DC232A"/>
    <w:rsid w:val="00DC5DCE"/>
    <w:rsid w:val="00DD0F12"/>
    <w:rsid w:val="00DE11EE"/>
    <w:rsid w:val="00DE59E7"/>
    <w:rsid w:val="00E0168D"/>
    <w:rsid w:val="00E07AFC"/>
    <w:rsid w:val="00E12E60"/>
    <w:rsid w:val="00E20872"/>
    <w:rsid w:val="00E47BA4"/>
    <w:rsid w:val="00EB73E7"/>
    <w:rsid w:val="00EC3ECC"/>
    <w:rsid w:val="00EC56A3"/>
    <w:rsid w:val="00EF4C03"/>
    <w:rsid w:val="00F005C6"/>
    <w:rsid w:val="00F025DB"/>
    <w:rsid w:val="00F1437B"/>
    <w:rsid w:val="00F1673F"/>
    <w:rsid w:val="00F20294"/>
    <w:rsid w:val="00F944CB"/>
    <w:rsid w:val="00FA5612"/>
    <w:rsid w:val="00FB2EE7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D007"/>
  <w15:chartTrackingRefBased/>
  <w15:docId w15:val="{2CB26439-0F2C-EC4C-AA91-959345CE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CCA"/>
  </w:style>
  <w:style w:type="paragraph" w:styleId="Heading1">
    <w:name w:val="heading 1"/>
    <w:basedOn w:val="Normal"/>
    <w:next w:val="Normal"/>
    <w:link w:val="Heading1Char"/>
    <w:uiPriority w:val="9"/>
    <w:qFormat/>
    <w:rsid w:val="00760CC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61721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C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CA"/>
  </w:style>
  <w:style w:type="paragraph" w:styleId="Footer">
    <w:name w:val="footer"/>
    <w:basedOn w:val="Normal"/>
    <w:link w:val="FooterChar"/>
    <w:uiPriority w:val="99"/>
    <w:unhideWhenUsed/>
    <w:rsid w:val="00760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CA"/>
  </w:style>
  <w:style w:type="character" w:customStyle="1" w:styleId="Heading1Char">
    <w:name w:val="Heading 1 Char"/>
    <w:basedOn w:val="DefaultParagraphFont"/>
    <w:link w:val="Heading1"/>
    <w:uiPriority w:val="9"/>
    <w:rsid w:val="00760CCA"/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CA"/>
    <w:rPr>
      <w:rFonts w:asciiTheme="majorHAnsi" w:eastAsiaTheme="majorEastAsia" w:hAnsiTheme="majorHAnsi" w:cstheme="majorBidi"/>
      <w:caps/>
      <w:color w:val="61721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CCA"/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CA"/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CA"/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CA"/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CCA"/>
    <w:rPr>
      <w:b/>
      <w:bCs/>
      <w:smallCaps/>
      <w:color w:val="21212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60CC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0CCA"/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CC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CCA"/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60CCA"/>
    <w:rPr>
      <w:b/>
      <w:bCs/>
    </w:rPr>
  </w:style>
  <w:style w:type="character" w:styleId="Emphasis">
    <w:name w:val="Emphasis"/>
    <w:basedOn w:val="DefaultParagraphFont"/>
    <w:uiPriority w:val="20"/>
    <w:qFormat/>
    <w:rsid w:val="00760CCA"/>
    <w:rPr>
      <w:i/>
      <w:iCs/>
    </w:rPr>
  </w:style>
  <w:style w:type="paragraph" w:styleId="NoSpacing">
    <w:name w:val="No Spacing"/>
    <w:uiPriority w:val="1"/>
    <w:qFormat/>
    <w:rsid w:val="00760CCA"/>
  </w:style>
  <w:style w:type="paragraph" w:styleId="Quote">
    <w:name w:val="Quote"/>
    <w:basedOn w:val="Normal"/>
    <w:next w:val="Normal"/>
    <w:link w:val="QuoteChar"/>
    <w:uiPriority w:val="29"/>
    <w:qFormat/>
    <w:rsid w:val="00760CCA"/>
    <w:pPr>
      <w:spacing w:before="120" w:after="120"/>
      <w:ind w:left="720"/>
    </w:pPr>
    <w:rPr>
      <w:color w:val="21212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0CCA"/>
    <w:rPr>
      <w:color w:val="21212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CC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CCA"/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0C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0C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0C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60CCA"/>
    <w:rPr>
      <w:b/>
      <w:bCs/>
      <w:smallCaps/>
      <w:color w:val="21212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60CC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C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1437B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64A8"/>
  </w:style>
  <w:style w:type="table" w:styleId="TableGrid">
    <w:name w:val="Table Grid"/>
    <w:basedOn w:val="TableNormal"/>
    <w:uiPriority w:val="39"/>
    <w:rsid w:val="0057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070F"/>
  </w:style>
  <w:style w:type="paragraph" w:styleId="BodyText">
    <w:name w:val="Body Text"/>
    <w:basedOn w:val="Normal"/>
    <w:link w:val="BodyTextChar"/>
    <w:uiPriority w:val="1"/>
    <w:qFormat/>
    <w:rsid w:val="001D0050"/>
    <w:pPr>
      <w:widowControl w:val="0"/>
      <w:autoSpaceDE w:val="0"/>
      <w:autoSpaceDN w:val="0"/>
      <w:ind w:left="12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D00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5CD6-4C0A-194F-8E5E-F6BF20A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FORMS.AuthtoObtain:ReleaseRecords.final.docx</Template>
  <TotalTime>19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Psychological Assessment Services, PLLC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Psychological Assessment Services, PLLC</dc:title>
  <dc:subject/>
  <dc:creator>Pamela Gallant</dc:creator>
  <cp:keywords/>
  <dc:description/>
  <cp:lastModifiedBy>Microsoft Office User</cp:lastModifiedBy>
  <cp:revision>7</cp:revision>
  <cp:lastPrinted>2024-01-27T17:37:00Z</cp:lastPrinted>
  <dcterms:created xsi:type="dcterms:W3CDTF">2024-01-27T21:22:00Z</dcterms:created>
  <dcterms:modified xsi:type="dcterms:W3CDTF">2024-01-27T21:41:00Z</dcterms:modified>
</cp:coreProperties>
</file>