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794A" w14:textId="77777777" w:rsidR="00A24F35" w:rsidRDefault="00A24F35" w:rsidP="00A24F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E8DD6" w14:textId="77777777" w:rsidR="00A95907" w:rsidRDefault="00A95907" w:rsidP="00A95907">
      <w:pPr>
        <w:spacing w:before="240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Date: ______________</w:t>
      </w:r>
    </w:p>
    <w:p w14:paraId="37243837" w14:textId="77777777" w:rsidR="00A95907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38D57EC" w14:textId="6DCDEA41" w:rsidR="00A95907" w:rsidRPr="00772942" w:rsidRDefault="00A95907" w:rsidP="00A95907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I _______________________________________authorize Comprehensive</w:t>
      </w:r>
      <w:r>
        <w:rPr>
          <w:rFonts w:ascii="Times New Roman" w:hAnsi="Times New Roman" w:cs="Times New Roman"/>
        </w:rPr>
        <w:t xml:space="preserve"> Psychological Assessment Services</w:t>
      </w:r>
      <w:r w:rsidR="00172E08">
        <w:rPr>
          <w:rFonts w:ascii="Times New Roman" w:hAnsi="Times New Roman" w:cs="Times New Roman"/>
        </w:rPr>
        <w:t>, PLLC (CPAS)</w:t>
      </w:r>
      <w:r w:rsidRPr="00A94D45">
        <w:rPr>
          <w:rFonts w:ascii="Times New Roman" w:hAnsi="Times New Roman" w:cs="Times New Roman"/>
        </w:rPr>
        <w:t xml:space="preserve"> to charge my credit card for services rendere</w:t>
      </w:r>
      <w:r>
        <w:rPr>
          <w:rFonts w:ascii="Times New Roman" w:hAnsi="Times New Roman" w:cs="Times New Roman"/>
        </w:rPr>
        <w:t>d</w:t>
      </w:r>
      <w:r w:rsidR="00172E08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6072A637" w14:textId="77777777" w:rsidR="00A95907" w:rsidRDefault="0081468C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BFC14B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95F6FA3" w14:textId="77777777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94D45">
        <w:rPr>
          <w:rFonts w:ascii="Times New Roman" w:hAnsi="Times New Roman" w:cs="Times New Roman"/>
        </w:rPr>
        <w:t>Credit Card Type:  ____ Visa      ____   Master Card</w:t>
      </w:r>
    </w:p>
    <w:p w14:paraId="4D4A8A05" w14:textId="77777777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Credit Card #__________________________________________________</w:t>
      </w:r>
      <w:r w:rsidRPr="00A94D45">
        <w:rPr>
          <w:rFonts w:ascii="Times New Roman" w:hAnsi="Times New Roman" w:cs="Times New Roman"/>
        </w:rPr>
        <w:softHyphen/>
      </w:r>
      <w:r w:rsidRPr="00A94D45">
        <w:rPr>
          <w:rFonts w:ascii="Times New Roman" w:hAnsi="Times New Roman" w:cs="Times New Roman"/>
        </w:rPr>
        <w:softHyphen/>
      </w:r>
      <w:r w:rsidRPr="00A94D45">
        <w:rPr>
          <w:rFonts w:ascii="Times New Roman" w:hAnsi="Times New Roman" w:cs="Times New Roman"/>
        </w:rPr>
        <w:softHyphen/>
        <w:t>__________</w:t>
      </w:r>
    </w:p>
    <w:p w14:paraId="3F9DB86F" w14:textId="77777777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Expiration Date: ____________________________</w:t>
      </w:r>
    </w:p>
    <w:p w14:paraId="20B95344" w14:textId="666533F5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3 Digit Security Code (located on the back of the card</w:t>
      </w:r>
      <w:r>
        <w:rPr>
          <w:rFonts w:ascii="Times New Roman" w:hAnsi="Times New Roman" w:cs="Times New Roman"/>
        </w:rPr>
        <w:t>):</w:t>
      </w:r>
      <w:r w:rsidRPr="00A94D45">
        <w:rPr>
          <w:rFonts w:ascii="Times New Roman" w:hAnsi="Times New Roman" w:cs="Times New Roman"/>
        </w:rPr>
        <w:t xml:space="preserve"> __________________________</w:t>
      </w:r>
    </w:p>
    <w:p w14:paraId="00BC227C" w14:textId="77777777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Billing Address: _________________________________________________________</w:t>
      </w:r>
    </w:p>
    <w:p w14:paraId="4C83AD29" w14:textId="77777777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City: ________________________________State: _________ Zip Code: ___________</w:t>
      </w:r>
    </w:p>
    <w:p w14:paraId="2334DE06" w14:textId="53873A75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Name as it appears on the card: _____________________________________________</w:t>
      </w:r>
    </w:p>
    <w:p w14:paraId="3E366139" w14:textId="77777777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Signature: _______________________________________ Date: _________________</w:t>
      </w:r>
    </w:p>
    <w:p w14:paraId="473CA7C4" w14:textId="77777777" w:rsidR="00A95907" w:rsidRPr="00A94D45" w:rsidRDefault="00A95907" w:rsidP="00A9590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Do not write below, company use only.</w:t>
      </w:r>
    </w:p>
    <w:p w14:paraId="7CFCDECB" w14:textId="1F655173" w:rsidR="00A95907" w:rsidRPr="00D95548" w:rsidRDefault="00A95907" w:rsidP="00A95907">
      <w:pPr>
        <w:spacing w:before="120" w:after="120" w:line="480" w:lineRule="auto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A94D4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14:paraId="77C1412B" w14:textId="77777777" w:rsidR="00477C57" w:rsidRPr="00757573" w:rsidRDefault="00477C57" w:rsidP="0075757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77C57" w:rsidRPr="00757573" w:rsidSect="008A17AD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876BD" w14:textId="77777777" w:rsidR="0081468C" w:rsidRDefault="0081468C" w:rsidP="00760CCA">
      <w:r>
        <w:separator/>
      </w:r>
    </w:p>
  </w:endnote>
  <w:endnote w:type="continuationSeparator" w:id="0">
    <w:p w14:paraId="4408C8A4" w14:textId="77777777" w:rsidR="0081468C" w:rsidRDefault="0081468C" w:rsidP="0076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ctober Compressed Tamil Medium">
    <w:panose1 w:val="00000608000000000000"/>
    <w:charset w:val="4D"/>
    <w:family w:val="auto"/>
    <w:pitch w:val="variable"/>
    <w:sig w:usb0="00100003" w:usb1="00000000" w:usb2="00000000" w:usb3="00000000" w:csb0="00000001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86254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C7BC8" w14:textId="01185038" w:rsidR="0082070F" w:rsidRDefault="0082070F" w:rsidP="00242A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66BE7D" w14:textId="77777777" w:rsidR="0082070F" w:rsidRDefault="0082070F" w:rsidP="00820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975" w14:textId="5E96EA7B" w:rsidR="00E12E60" w:rsidRDefault="0017054A">
    <w:pPr>
      <w:pStyle w:val="Footer"/>
      <w:contextualSpacing/>
    </w:pPr>
    <w:r w:rsidRPr="005E3DE7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FE4DC2" wp14:editId="58900D66">
              <wp:simplePos x="0" y="0"/>
              <wp:positionH relativeFrom="page">
                <wp:posOffset>228600</wp:posOffset>
              </wp:positionH>
              <wp:positionV relativeFrom="paragraph">
                <wp:posOffset>217806</wp:posOffset>
              </wp:positionV>
              <wp:extent cx="7215505" cy="45719"/>
              <wp:effectExtent l="0" t="0" r="10795" b="18415"/>
              <wp:wrapTight wrapText="bothSides">
                <wp:wrapPolygon edited="1">
                  <wp:start x="0" y="0"/>
                  <wp:lineTo x="0" y="24338"/>
                  <wp:lineTo x="6800" y="24338"/>
                  <wp:lineTo x="15205" y="24338"/>
                  <wp:lineTo x="16038" y="21600"/>
                  <wp:lineTo x="21585" y="24338"/>
                  <wp:lineTo x="21585" y="0"/>
                  <wp:lineTo x="0" y="0"/>
                </wp:wrapPolygon>
              </wp:wrapTight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5505" cy="45719"/>
                      </a:xfrm>
                      <a:custGeom>
                        <a:avLst/>
                        <a:gdLst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4002258 w 7765366"/>
                          <a:gd name="connsiteY3" fmla="*/ 42203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106398"/>
                          <a:gd name="connsiteX1" fmla="*/ 7765366 w 7765366"/>
                          <a:gd name="connsiteY1" fmla="*/ 0 h 106398"/>
                          <a:gd name="connsiteX2" fmla="*/ 7765366 w 7765366"/>
                          <a:gd name="connsiteY2" fmla="*/ 45719 h 106398"/>
                          <a:gd name="connsiteX3" fmla="*/ 4009293 w 7765366"/>
                          <a:gd name="connsiteY3" fmla="*/ 106398 h 106398"/>
                          <a:gd name="connsiteX4" fmla="*/ 0 w 7765366"/>
                          <a:gd name="connsiteY4" fmla="*/ 45719 h 106398"/>
                          <a:gd name="connsiteX5" fmla="*/ 0 w 7765366"/>
                          <a:gd name="connsiteY5" fmla="*/ 0 h 106398"/>
                          <a:gd name="connsiteX0" fmla="*/ 0 w 7765366"/>
                          <a:gd name="connsiteY0" fmla="*/ 0 h 106398"/>
                          <a:gd name="connsiteX1" fmla="*/ 3911113 w 7765366"/>
                          <a:gd name="connsiteY1" fmla="*/ 63516 h 106398"/>
                          <a:gd name="connsiteX2" fmla="*/ 7765366 w 7765366"/>
                          <a:gd name="connsiteY2" fmla="*/ 0 h 106398"/>
                          <a:gd name="connsiteX3" fmla="*/ 7765366 w 7765366"/>
                          <a:gd name="connsiteY3" fmla="*/ 45719 h 106398"/>
                          <a:gd name="connsiteX4" fmla="*/ 4009293 w 7765366"/>
                          <a:gd name="connsiteY4" fmla="*/ 106398 h 106398"/>
                          <a:gd name="connsiteX5" fmla="*/ 0 w 7765366"/>
                          <a:gd name="connsiteY5" fmla="*/ 45719 h 106398"/>
                          <a:gd name="connsiteX6" fmla="*/ 0 w 7765366"/>
                          <a:gd name="connsiteY6" fmla="*/ 0 h 106398"/>
                          <a:gd name="connsiteX0" fmla="*/ 0 w 7765366"/>
                          <a:gd name="connsiteY0" fmla="*/ 0 h 106398"/>
                          <a:gd name="connsiteX1" fmla="*/ 3815482 w 7765366"/>
                          <a:gd name="connsiteY1" fmla="*/ 0 h 106398"/>
                          <a:gd name="connsiteX2" fmla="*/ 3911113 w 7765366"/>
                          <a:gd name="connsiteY2" fmla="*/ 63516 h 106398"/>
                          <a:gd name="connsiteX3" fmla="*/ 7765366 w 7765366"/>
                          <a:gd name="connsiteY3" fmla="*/ 0 h 106398"/>
                          <a:gd name="connsiteX4" fmla="*/ 7765366 w 7765366"/>
                          <a:gd name="connsiteY4" fmla="*/ 45719 h 106398"/>
                          <a:gd name="connsiteX5" fmla="*/ 4009293 w 7765366"/>
                          <a:gd name="connsiteY5" fmla="*/ 106398 h 106398"/>
                          <a:gd name="connsiteX6" fmla="*/ 0 w 7765366"/>
                          <a:gd name="connsiteY6" fmla="*/ 45719 h 106398"/>
                          <a:gd name="connsiteX7" fmla="*/ 0 w 7765366"/>
                          <a:gd name="connsiteY7" fmla="*/ 0 h 106398"/>
                          <a:gd name="connsiteX0" fmla="*/ 0 w 7765366"/>
                          <a:gd name="connsiteY0" fmla="*/ 0 h 64677"/>
                          <a:gd name="connsiteX1" fmla="*/ 3815482 w 7765366"/>
                          <a:gd name="connsiteY1" fmla="*/ 0 h 64677"/>
                          <a:gd name="connsiteX2" fmla="*/ 3911113 w 7765366"/>
                          <a:gd name="connsiteY2" fmla="*/ 63516 h 64677"/>
                          <a:gd name="connsiteX3" fmla="*/ 7765366 w 7765366"/>
                          <a:gd name="connsiteY3" fmla="*/ 0 h 64677"/>
                          <a:gd name="connsiteX4" fmla="*/ 7765366 w 7765366"/>
                          <a:gd name="connsiteY4" fmla="*/ 45719 h 64677"/>
                          <a:gd name="connsiteX5" fmla="*/ 0 w 7765366"/>
                          <a:gd name="connsiteY5" fmla="*/ 45719 h 64677"/>
                          <a:gd name="connsiteX6" fmla="*/ 0 w 7765366"/>
                          <a:gd name="connsiteY6" fmla="*/ 0 h 64677"/>
                          <a:gd name="connsiteX0" fmla="*/ 0 w 7765366"/>
                          <a:gd name="connsiteY0" fmla="*/ 0 h 45719"/>
                          <a:gd name="connsiteX1" fmla="*/ 3815482 w 7765366"/>
                          <a:gd name="connsiteY1" fmla="*/ 0 h 45719"/>
                          <a:gd name="connsiteX2" fmla="*/ 7765366 w 7765366"/>
                          <a:gd name="connsiteY2" fmla="*/ 0 h 45719"/>
                          <a:gd name="connsiteX3" fmla="*/ 7765366 w 7765366"/>
                          <a:gd name="connsiteY3" fmla="*/ 45719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65366" h="45719">
                            <a:moveTo>
                              <a:pt x="0" y="0"/>
                            </a:moveTo>
                            <a:lnTo>
                              <a:pt x="7765366" y="0"/>
                            </a:lnTo>
                            <a:lnTo>
                              <a:pt x="7765366" y="45719"/>
                            </a:lnTo>
                            <a:lnTo>
                              <a:pt x="0" y="457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100000">
                            <a:srgbClr val="0070C0">
                              <a:lumMod val="0"/>
                              <a:lumOff val="100000"/>
                            </a:srgbClr>
                          </a:gs>
                          <a:gs pos="100000">
                            <a:srgbClr val="0070C0"/>
                          </a:gs>
                          <a:gs pos="15000">
                            <a:srgbClr val="0070C0"/>
                          </a:gs>
                          <a:gs pos="0">
                            <a:srgbClr val="0070C0"/>
                          </a:gs>
                          <a:gs pos="45000">
                            <a:srgbClr val="0070C0"/>
                          </a:gs>
                          <a:gs pos="71000">
                            <a:srgbClr val="0070C0"/>
                          </a:gs>
                          <a:gs pos="73000">
                            <a:srgbClr val="0070C0"/>
                          </a:gs>
                          <a:gs pos="100000">
                            <a:schemeClr val="bg1"/>
                          </a:gs>
                          <a:gs pos="74000">
                            <a:srgbClr val="0070C0"/>
                          </a:gs>
                          <a:gs pos="84000">
                            <a:srgbClr val="0070C0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0" cmpd="sng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EA9B182" w14:textId="77777777" w:rsidR="0017054A" w:rsidRPr="00883E69" w:rsidRDefault="0017054A" w:rsidP="0017054A">
                          <w:pPr>
                            <w:ind w:right="-27"/>
                            <w:rPr>
                              <w:color w:val="0070C0"/>
                              <w14:textFill>
                                <w14:gradFill>
                                  <w14:gsLst>
                                    <w14:gs w14:pos="100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11000">
                                      <w14:srgbClr w14:val="0070C0"/>
                                    </w14:gs>
                                    <w14:gs w14:pos="2000">
                                      <w14:srgbClr w14:val="0070C0"/>
                                    </w14:gs>
                                    <w14:gs w14:pos="12000">
                                      <w14:srgbClr w14:val="0070C0"/>
                                    </w14:gs>
                                    <w14:gs w14:pos="70000">
                                      <w14:srgbClr w14:val="0070C0"/>
                                    </w14:gs>
                                    <w14:gs w14:pos="50000">
                                      <w14:schemeClr w14:val="accent2">
                                        <w14:alpha w14:val="68265"/>
                                        <w14:lumMod w14:val="75000"/>
                                        <w14:lumOff w14:val="25000"/>
                                      </w14:schemeClr>
                                    </w14:gs>
                                    <w14:gs w14:pos="35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62000">
                                      <w14:srgbClr w14:val="0070C0"/>
                                    </w14:gs>
                                  </w14:gsLst>
                                  <w14:path w14:path="circle">
                                    <w14:fillToRect w14:l="100000" w14:t="0" w14:r="0" w14:b="100000"/>
                                  </w14:path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2880" rIns="0" bIns="18288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E4DC2" id="_x0000_s1027" style="position:absolute;margin-left:18pt;margin-top:17.15pt;width:568.15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5366,45719" o:spt="100" wrapcoords="0 0 0 50800 2271548 50800 5079248 50800 5357512 45085 7210494 50800 7210494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" adj="-11796480,,5400" path="m,l7765366,r,45719l,45719,,xe" fillcolor="#0070c0" strokecolor="#0070c0" strokeweight="0">
              <v:fill color2="white [3212]" rotate="t" focusposition=".5,.5" focussize="" colors="0 #0070c0;9830f #0070c0;29491f #0070c0;46531f #0070c0;47841f #0070c0;48497f #0070c0;55050f #0070c0;1 white;1 #0070c0;1 white" focus="100%" type="gradientRadial"/>
              <v:stroke joinstyle="miter"/>
              <v:formulas/>
              <v:path arrowok="t" o:connecttype="custom" o:connectlocs="0,0;7215505,0;7215505,45719;0,45719;0,0" o:connectangles="0,0,0,0,0" textboxrect="0,0,7765366,45719"/>
              <v:textbox inset="0,14.4pt,0,14.4pt">
                <w:txbxContent>
                  <w:p w14:paraId="6EA9B182" w14:textId="77777777" w:rsidR="0017054A" w:rsidRPr="00883E69" w:rsidRDefault="0017054A" w:rsidP="0017054A">
                    <w:pPr>
                      <w:ind w:right="-27"/>
                      <w:rPr>
                        <w:color w:val="0070C0"/>
                        <w14:textFill>
                          <w14:gradFill>
                            <w14:gsLst>
                              <w14:gs w14:pos="100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11000">
                                <w14:srgbClr w14:val="0070C0"/>
                              </w14:gs>
                              <w14:gs w14:pos="2000">
                                <w14:srgbClr w14:val="0070C0"/>
                              </w14:gs>
                              <w14:gs w14:pos="12000">
                                <w14:srgbClr w14:val="0070C0"/>
                              </w14:gs>
                              <w14:gs w14:pos="70000">
                                <w14:srgbClr w14:val="0070C0"/>
                              </w14:gs>
                              <w14:gs w14:pos="50000">
                                <w14:schemeClr w14:val="accent2">
                                  <w14:alpha w14:val="68265"/>
                                  <w14:lumMod w14:val="75000"/>
                                  <w14:lumOff w14:val="25000"/>
                                </w14:schemeClr>
                              </w14:gs>
                              <w14:gs w14:pos="35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62000">
                                <w14:srgbClr w14:val="0070C0"/>
                              </w14:gs>
                            </w14:gsLst>
                            <w14:path w14:path="circle">
                              <w14:fillToRect w14:l="100000" w14:t="0" w14:r="0" w14:b="100000"/>
                            </w14:path>
                          </w14:gradFill>
                        </w14:textFill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tbl>
    <w:tblPr>
      <w:tblStyle w:val="TableGrid"/>
      <w:tblW w:w="89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520"/>
    </w:tblGrid>
    <w:tr w:rsidR="00E12E60" w14:paraId="6EE1E176" w14:textId="77777777" w:rsidTr="00D03819">
      <w:trPr>
        <w:trHeight w:hRule="exact" w:val="910"/>
        <w:jc w:val="center"/>
      </w:trPr>
      <w:tc>
        <w:tcPr>
          <w:tcW w:w="6475" w:type="dxa"/>
          <w:vAlign w:val="bottom"/>
        </w:tcPr>
        <w:p w14:paraId="670C8E81" w14:textId="4C792540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18</w:t>
          </w:r>
          <w:r>
            <w:rPr>
              <w:b/>
              <w:bCs/>
              <w:color w:val="000000" w:themeColor="text1"/>
            </w:rPr>
            <w:t>9</w:t>
          </w:r>
          <w:r w:rsidRPr="008C4A76">
            <w:rPr>
              <w:b/>
              <w:bCs/>
              <w:color w:val="000000" w:themeColor="text1"/>
            </w:rPr>
            <w:t xml:space="preserve"> North State Street</w:t>
          </w:r>
        </w:p>
        <w:p w14:paraId="67C3E31F" w14:textId="77777777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Concord, NH 03301</w:t>
          </w:r>
        </w:p>
      </w:tc>
      <w:tc>
        <w:tcPr>
          <w:tcW w:w="2520" w:type="dxa"/>
          <w:vAlign w:val="bottom"/>
        </w:tcPr>
        <w:p w14:paraId="60ED0A8E" w14:textId="35237B74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Phone: 603-333-5037</w:t>
          </w:r>
        </w:p>
        <w:p w14:paraId="1A0FE571" w14:textId="6A76A858" w:rsidR="00E12E60" w:rsidRDefault="009E1779" w:rsidP="009711D0">
          <w:pPr>
            <w:pStyle w:val="Footer"/>
            <w:keepNext/>
            <w:spacing w:before="60"/>
            <w:ind w:left="-20" w:firstLine="21"/>
            <w:rPr>
              <w:rStyle w:val="PageNumber"/>
              <w:b/>
              <w:bCs/>
            </w:rPr>
          </w:pPr>
          <w:r>
            <w:rPr>
              <w:rStyle w:val="PageNumber"/>
              <w:b/>
              <w:bCs/>
            </w:rPr>
            <w:t>Fax: 603-931-5499</w:t>
          </w:r>
        </w:p>
      </w:tc>
    </w:tr>
    <w:tr w:rsidR="009E1779" w14:paraId="79537A73" w14:textId="77777777" w:rsidTr="00D03819">
      <w:trPr>
        <w:trHeight w:val="444"/>
        <w:jc w:val="center"/>
      </w:trPr>
      <w:tc>
        <w:tcPr>
          <w:tcW w:w="8995" w:type="dxa"/>
          <w:gridSpan w:val="2"/>
        </w:tcPr>
        <w:p w14:paraId="6FA56CF5" w14:textId="77777777" w:rsidR="009E1779" w:rsidRPr="008C4A76" w:rsidRDefault="009E1779" w:rsidP="009E1779">
          <w:pPr>
            <w:pStyle w:val="Footer"/>
            <w:keepNext/>
            <w:spacing w:before="60"/>
            <w:ind w:left="-20" w:firstLine="21"/>
            <w:jc w:val="center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Website: CPASNH.com</w:t>
          </w:r>
        </w:p>
        <w:p w14:paraId="162089CF" w14:textId="77777777" w:rsidR="009E1779" w:rsidRPr="008C4A76" w:rsidRDefault="009E1779" w:rsidP="00E12E60">
          <w:pPr>
            <w:pStyle w:val="Footer"/>
            <w:keepNext/>
            <w:spacing w:before="60"/>
            <w:ind w:left="-20" w:firstLine="21"/>
            <w:jc w:val="center"/>
            <w:rPr>
              <w:b/>
              <w:bCs/>
              <w:color w:val="000000" w:themeColor="text1"/>
            </w:rPr>
          </w:pPr>
        </w:p>
      </w:tc>
    </w:tr>
  </w:tbl>
  <w:p w14:paraId="198BDB09" w14:textId="3DE9D4D3" w:rsidR="00E12E60" w:rsidRDefault="00E12E60">
    <w:pPr>
      <w:pStyle w:val="Footer"/>
    </w:pPr>
  </w:p>
  <w:p w14:paraId="0EAE144F" w14:textId="77777777" w:rsidR="00EF4C03" w:rsidRPr="005763AA" w:rsidRDefault="00EF4C03" w:rsidP="00EF4C03">
    <w:pPr>
      <w:pStyle w:val="Footer"/>
      <w:keepNext/>
      <w:contextualSpacing/>
      <w:rPr>
        <w:color w:val="FFFFFF" w:themeColor="background1"/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6CF26" w14:textId="77777777" w:rsidR="0081468C" w:rsidRDefault="0081468C" w:rsidP="00760CCA">
      <w:r>
        <w:separator/>
      </w:r>
    </w:p>
  </w:footnote>
  <w:footnote w:type="continuationSeparator" w:id="0">
    <w:p w14:paraId="1C49557F" w14:textId="77777777" w:rsidR="0081468C" w:rsidRDefault="0081468C" w:rsidP="0076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913B" w14:textId="5C451E26" w:rsidR="00D309DE" w:rsidRPr="00B534DD" w:rsidRDefault="00200A31" w:rsidP="00714CF0">
    <w:pPr>
      <w:pStyle w:val="Header"/>
      <w:contextualSpacing/>
      <w:jc w:val="center"/>
      <w:rPr>
        <w:rFonts w:ascii="October Compressed Tamil Medium" w:hAnsi="October Compressed Tamil Medium" w:cs="Times New Roman (Body CS)"/>
        <w:sz w:val="44"/>
        <w:szCs w:val="44"/>
      </w:rPr>
    </w:pPr>
    <w:r w:rsidRPr="00F20294">
      <w:rPr>
        <w:rFonts w:ascii="October Compressed Tamil Medium" w:hAnsi="October Compressed Tamil Medium" w:cs="Times New Roman (Body CS)"/>
        <w:noProof/>
        <w:sz w:val="44"/>
        <w:szCs w:val="44"/>
      </w:rPr>
      <w:drawing>
        <wp:anchor distT="0" distB="0" distL="114300" distR="114300" simplePos="0" relativeHeight="251656704" behindDoc="1" locked="0" layoutInCell="1" allowOverlap="1" wp14:anchorId="3EDC6CFA" wp14:editId="1A250708">
          <wp:simplePos x="0" y="0"/>
          <wp:positionH relativeFrom="leftMargin">
            <wp:posOffset>4234</wp:posOffset>
          </wp:positionH>
          <wp:positionV relativeFrom="page">
            <wp:posOffset>18415</wp:posOffset>
          </wp:positionV>
          <wp:extent cx="1350156" cy="1392555"/>
          <wp:effectExtent l="38100" t="25400" r="34290" b="298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56" cy="1392555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 w="0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294">
      <w:rPr>
        <w:rFonts w:ascii="October Compressed Tamil Medium" w:hAnsi="October Compressed Tamil Medium" w:cs="Times New Roman (Body CS)"/>
        <w:sz w:val="44"/>
        <w:szCs w:val="44"/>
      </w:rPr>
      <w:t xml:space="preserve">          </w:t>
    </w:r>
    <w:r w:rsidR="00B534DD">
      <w:rPr>
        <w:rFonts w:ascii="October Compressed Tamil Medium" w:hAnsi="October Compressed Tamil Medium" w:cs="Times New Roman (Body CS)"/>
        <w:sz w:val="44"/>
        <w:szCs w:val="44"/>
      </w:rPr>
      <w:t xml:space="preserve">    </w:t>
    </w:r>
    <w:r w:rsidR="00F1437B" w:rsidRPr="00F20294">
      <w:rPr>
        <w:rFonts w:ascii="October Compressed Tamil Medium" w:hAnsi="October Compressed Tamil Medium" w:cs="Times New Roman (Body CS)"/>
        <w:sz w:val="44"/>
        <w:szCs w:val="44"/>
      </w:rPr>
      <w:t>Comprehensive Psychological Assessment Services, PLL</w:t>
    </w:r>
    <w:r w:rsidR="00B534DD">
      <w:rPr>
        <w:rFonts w:ascii="October Compressed Tamil Medium" w:hAnsi="October Compressed Tamil Medium" w:cs="Times New Roman (Body CS)"/>
        <w:sz w:val="44"/>
        <w:szCs w:val="44"/>
      </w:rPr>
      <w:t>C</w:t>
    </w:r>
  </w:p>
  <w:p w14:paraId="4F28A9F3" w14:textId="51AA7559" w:rsidR="00F20294" w:rsidRDefault="00F20294" w:rsidP="00A95907">
    <w:pPr>
      <w:spacing w:before="120" w:after="120"/>
      <w:jc w:val="center"/>
      <w:rPr>
        <w:b/>
        <w:bCs/>
        <w:i/>
        <w:iCs/>
        <w:sz w:val="28"/>
        <w:szCs w:val="28"/>
      </w:rPr>
    </w:pPr>
    <w:r w:rsidRPr="00714CF0">
      <w:rPr>
        <w:b/>
        <w:bCs/>
        <w:i/>
        <w:iCs/>
        <w:sz w:val="28"/>
        <w:szCs w:val="28"/>
      </w:rPr>
      <w:t>Let Us Chart Your Course…</w:t>
    </w:r>
  </w:p>
  <w:p w14:paraId="49EC4E39" w14:textId="3E6EFB3A" w:rsidR="00A95907" w:rsidRPr="00A95907" w:rsidRDefault="00A95907" w:rsidP="00A95907">
    <w:pPr>
      <w:spacing w:before="240" w:after="240"/>
      <w:jc w:val="center"/>
      <w:rPr>
        <w:b/>
        <w:bCs/>
        <w:iCs/>
        <w:sz w:val="28"/>
        <w:szCs w:val="28"/>
      </w:rPr>
    </w:pPr>
    <w:r>
      <w:rPr>
        <w:b/>
        <w:bCs/>
        <w:iCs/>
        <w:sz w:val="28"/>
        <w:szCs w:val="28"/>
      </w:rPr>
      <w:t>CREDIT CARD AUTHORIZATION FORM</w:t>
    </w:r>
  </w:p>
  <w:p w14:paraId="29BA0D0A" w14:textId="0CF263D3" w:rsidR="00714CF0" w:rsidRDefault="0017054A" w:rsidP="00415921">
    <w:r w:rsidRPr="005E3DE7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1A9567" wp14:editId="33952DC1">
              <wp:simplePos x="0" y="0"/>
              <wp:positionH relativeFrom="page">
                <wp:posOffset>228600</wp:posOffset>
              </wp:positionH>
              <wp:positionV relativeFrom="paragraph">
                <wp:posOffset>198120</wp:posOffset>
              </wp:positionV>
              <wp:extent cx="7190105" cy="45085"/>
              <wp:effectExtent l="0" t="0" r="10795" b="18415"/>
              <wp:wrapTight wrapText="bothSides">
                <wp:wrapPolygon edited="1">
                  <wp:start x="0" y="0"/>
                  <wp:lineTo x="0" y="24338"/>
                  <wp:lineTo x="6800" y="24338"/>
                  <wp:lineTo x="15205" y="24338"/>
                  <wp:lineTo x="16038" y="21600"/>
                  <wp:lineTo x="21585" y="24338"/>
                  <wp:lineTo x="21585" y="0"/>
                  <wp:lineTo x="0" y="0"/>
                </wp:wrapPolygon>
              </wp:wrapTight>
              <wp:docPr id="52953063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190105" cy="45085"/>
                      </a:xfrm>
                      <a:custGeom>
                        <a:avLst/>
                        <a:gdLst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4002258 w 7765366"/>
                          <a:gd name="connsiteY3" fmla="*/ 42203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106398"/>
                          <a:gd name="connsiteX1" fmla="*/ 7765366 w 7765366"/>
                          <a:gd name="connsiteY1" fmla="*/ 0 h 106398"/>
                          <a:gd name="connsiteX2" fmla="*/ 7765366 w 7765366"/>
                          <a:gd name="connsiteY2" fmla="*/ 45719 h 106398"/>
                          <a:gd name="connsiteX3" fmla="*/ 4009293 w 7765366"/>
                          <a:gd name="connsiteY3" fmla="*/ 106398 h 106398"/>
                          <a:gd name="connsiteX4" fmla="*/ 0 w 7765366"/>
                          <a:gd name="connsiteY4" fmla="*/ 45719 h 106398"/>
                          <a:gd name="connsiteX5" fmla="*/ 0 w 7765366"/>
                          <a:gd name="connsiteY5" fmla="*/ 0 h 106398"/>
                          <a:gd name="connsiteX0" fmla="*/ 0 w 7765366"/>
                          <a:gd name="connsiteY0" fmla="*/ 0 h 106398"/>
                          <a:gd name="connsiteX1" fmla="*/ 3911113 w 7765366"/>
                          <a:gd name="connsiteY1" fmla="*/ 63516 h 106398"/>
                          <a:gd name="connsiteX2" fmla="*/ 7765366 w 7765366"/>
                          <a:gd name="connsiteY2" fmla="*/ 0 h 106398"/>
                          <a:gd name="connsiteX3" fmla="*/ 7765366 w 7765366"/>
                          <a:gd name="connsiteY3" fmla="*/ 45719 h 106398"/>
                          <a:gd name="connsiteX4" fmla="*/ 4009293 w 7765366"/>
                          <a:gd name="connsiteY4" fmla="*/ 106398 h 106398"/>
                          <a:gd name="connsiteX5" fmla="*/ 0 w 7765366"/>
                          <a:gd name="connsiteY5" fmla="*/ 45719 h 106398"/>
                          <a:gd name="connsiteX6" fmla="*/ 0 w 7765366"/>
                          <a:gd name="connsiteY6" fmla="*/ 0 h 106398"/>
                          <a:gd name="connsiteX0" fmla="*/ 0 w 7765366"/>
                          <a:gd name="connsiteY0" fmla="*/ 0 h 106398"/>
                          <a:gd name="connsiteX1" fmla="*/ 3815482 w 7765366"/>
                          <a:gd name="connsiteY1" fmla="*/ 0 h 106398"/>
                          <a:gd name="connsiteX2" fmla="*/ 3911113 w 7765366"/>
                          <a:gd name="connsiteY2" fmla="*/ 63516 h 106398"/>
                          <a:gd name="connsiteX3" fmla="*/ 7765366 w 7765366"/>
                          <a:gd name="connsiteY3" fmla="*/ 0 h 106398"/>
                          <a:gd name="connsiteX4" fmla="*/ 7765366 w 7765366"/>
                          <a:gd name="connsiteY4" fmla="*/ 45719 h 106398"/>
                          <a:gd name="connsiteX5" fmla="*/ 4009293 w 7765366"/>
                          <a:gd name="connsiteY5" fmla="*/ 106398 h 106398"/>
                          <a:gd name="connsiteX6" fmla="*/ 0 w 7765366"/>
                          <a:gd name="connsiteY6" fmla="*/ 45719 h 106398"/>
                          <a:gd name="connsiteX7" fmla="*/ 0 w 7765366"/>
                          <a:gd name="connsiteY7" fmla="*/ 0 h 106398"/>
                          <a:gd name="connsiteX0" fmla="*/ 0 w 7765366"/>
                          <a:gd name="connsiteY0" fmla="*/ 0 h 64677"/>
                          <a:gd name="connsiteX1" fmla="*/ 3815482 w 7765366"/>
                          <a:gd name="connsiteY1" fmla="*/ 0 h 64677"/>
                          <a:gd name="connsiteX2" fmla="*/ 3911113 w 7765366"/>
                          <a:gd name="connsiteY2" fmla="*/ 63516 h 64677"/>
                          <a:gd name="connsiteX3" fmla="*/ 7765366 w 7765366"/>
                          <a:gd name="connsiteY3" fmla="*/ 0 h 64677"/>
                          <a:gd name="connsiteX4" fmla="*/ 7765366 w 7765366"/>
                          <a:gd name="connsiteY4" fmla="*/ 45719 h 64677"/>
                          <a:gd name="connsiteX5" fmla="*/ 0 w 7765366"/>
                          <a:gd name="connsiteY5" fmla="*/ 45719 h 64677"/>
                          <a:gd name="connsiteX6" fmla="*/ 0 w 7765366"/>
                          <a:gd name="connsiteY6" fmla="*/ 0 h 64677"/>
                          <a:gd name="connsiteX0" fmla="*/ 0 w 7765366"/>
                          <a:gd name="connsiteY0" fmla="*/ 0 h 45719"/>
                          <a:gd name="connsiteX1" fmla="*/ 3815482 w 7765366"/>
                          <a:gd name="connsiteY1" fmla="*/ 0 h 45719"/>
                          <a:gd name="connsiteX2" fmla="*/ 7765366 w 7765366"/>
                          <a:gd name="connsiteY2" fmla="*/ 0 h 45719"/>
                          <a:gd name="connsiteX3" fmla="*/ 7765366 w 7765366"/>
                          <a:gd name="connsiteY3" fmla="*/ 45719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65366" h="45719">
                            <a:moveTo>
                              <a:pt x="0" y="0"/>
                            </a:moveTo>
                            <a:lnTo>
                              <a:pt x="7765366" y="0"/>
                            </a:lnTo>
                            <a:lnTo>
                              <a:pt x="7765366" y="45719"/>
                            </a:lnTo>
                            <a:lnTo>
                              <a:pt x="0" y="457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100000">
                            <a:srgbClr val="0070C0">
                              <a:lumMod val="0"/>
                              <a:lumOff val="100000"/>
                            </a:srgbClr>
                          </a:gs>
                          <a:gs pos="100000">
                            <a:srgbClr val="0070C0"/>
                          </a:gs>
                          <a:gs pos="15000">
                            <a:srgbClr val="0070C0"/>
                          </a:gs>
                          <a:gs pos="0">
                            <a:srgbClr val="0070C0"/>
                          </a:gs>
                          <a:gs pos="45000">
                            <a:srgbClr val="0070C0"/>
                          </a:gs>
                          <a:gs pos="71000">
                            <a:srgbClr val="0070C0"/>
                          </a:gs>
                          <a:gs pos="73000">
                            <a:srgbClr val="0070C0"/>
                          </a:gs>
                          <a:gs pos="100000">
                            <a:schemeClr val="bg1"/>
                          </a:gs>
                          <a:gs pos="74000">
                            <a:srgbClr val="0070C0"/>
                          </a:gs>
                          <a:gs pos="84000">
                            <a:srgbClr val="0070C0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0" cmpd="sng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DC55B1F" w14:textId="77777777" w:rsidR="003F295A" w:rsidRPr="00883E69" w:rsidRDefault="003F295A" w:rsidP="00FB4C99">
                          <w:pPr>
                            <w:ind w:right="-27"/>
                            <w:rPr>
                              <w:color w:val="0070C0"/>
                              <w14:textFill>
                                <w14:gradFill>
                                  <w14:gsLst>
                                    <w14:gs w14:pos="100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11000">
                                      <w14:srgbClr w14:val="0070C0"/>
                                    </w14:gs>
                                    <w14:gs w14:pos="2000">
                                      <w14:srgbClr w14:val="0070C0"/>
                                    </w14:gs>
                                    <w14:gs w14:pos="12000">
                                      <w14:srgbClr w14:val="0070C0"/>
                                    </w14:gs>
                                    <w14:gs w14:pos="70000">
                                      <w14:srgbClr w14:val="0070C0"/>
                                    </w14:gs>
                                    <w14:gs w14:pos="50000">
                                      <w14:schemeClr w14:val="accent2">
                                        <w14:alpha w14:val="68265"/>
                                        <w14:lumMod w14:val="75000"/>
                                        <w14:lumOff w14:val="25000"/>
                                      </w14:schemeClr>
                                    </w14:gs>
                                    <w14:gs w14:pos="35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62000">
                                      <w14:srgbClr w14:val="0070C0"/>
                                    </w14:gs>
                                  </w14:gsLst>
                                  <w14:path w14:path="circle">
                                    <w14:fillToRect w14:l="100000" w14:t="0" w14:r="0" w14:b="100000"/>
                                  </w14:path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2880" rIns="0" bIns="18288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A9567" id="Text Box 1" o:spid="_x0000_s1026" style="position:absolute;margin-left:18pt;margin-top:15.6pt;width:566.15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5366,45719" o:spt="100" wrapcoords="0 0 0 50800 2263552 50800 5061368 50800 5338653 45085 7185112 50800 7185112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" adj="-11796480,,5400" path="m,l7765366,r,45719l,45719,,xe" fillcolor="#0070c0" strokecolor="#0070c0" strokeweight="0">
              <v:fill color2="white [3212]" rotate="t" focusposition=".5,.5" focussize="" colors="0 #0070c0;9830f #0070c0;29491f #0070c0;46531f #0070c0;47841f #0070c0;48497f #0070c0;55050f #0070c0;1 white;1 #0070c0;1 white" focus="100%" type="gradientRadial"/>
              <v:stroke joinstyle="miter"/>
              <v:formulas/>
              <v:path arrowok="t" o:connecttype="custom" o:connectlocs="0,0;7190105,0;7190105,45085;0,45085;0,0" o:connectangles="0,0,0,0,0" textboxrect="0,0,7765366,45719"/>
              <v:textbox inset="0,14.4pt,0,14.4pt">
                <w:txbxContent>
                  <w:p w14:paraId="7DC55B1F" w14:textId="77777777" w:rsidR="003F295A" w:rsidRPr="00883E69" w:rsidRDefault="003F295A" w:rsidP="00FB4C99">
                    <w:pPr>
                      <w:ind w:right="-27"/>
                      <w:rPr>
                        <w:color w:val="0070C0"/>
                        <w14:textFill>
                          <w14:gradFill>
                            <w14:gsLst>
                              <w14:gs w14:pos="100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11000">
                                <w14:srgbClr w14:val="0070C0"/>
                              </w14:gs>
                              <w14:gs w14:pos="2000">
                                <w14:srgbClr w14:val="0070C0"/>
                              </w14:gs>
                              <w14:gs w14:pos="12000">
                                <w14:srgbClr w14:val="0070C0"/>
                              </w14:gs>
                              <w14:gs w14:pos="70000">
                                <w14:srgbClr w14:val="0070C0"/>
                              </w14:gs>
                              <w14:gs w14:pos="50000">
                                <w14:schemeClr w14:val="accent2">
                                  <w14:alpha w14:val="68265"/>
                                  <w14:lumMod w14:val="75000"/>
                                  <w14:lumOff w14:val="25000"/>
                                </w14:schemeClr>
                              </w14:gs>
                              <w14:gs w14:pos="35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62000">
                                <w14:srgbClr w14:val="0070C0"/>
                              </w14:gs>
                            </w14:gsLst>
                            <w14:path w14:path="circle">
                              <w14:fillToRect w14:l="100000" w14:t="0" w14:r="0" w14:b="100000"/>
                            </w14:path>
                          </w14:gradFill>
                        </w14:textFill>
                      </w:rPr>
                    </w:pPr>
                  </w:p>
                </w:txbxContent>
              </v:textbox>
              <w10:wrap type="tight" anchorx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CA"/>
    <w:rsid w:val="00002995"/>
    <w:rsid w:val="00007780"/>
    <w:rsid w:val="00007935"/>
    <w:rsid w:val="00011DC6"/>
    <w:rsid w:val="000352D7"/>
    <w:rsid w:val="0004477F"/>
    <w:rsid w:val="000574C3"/>
    <w:rsid w:val="00073995"/>
    <w:rsid w:val="000A6518"/>
    <w:rsid w:val="000C46CC"/>
    <w:rsid w:val="000D15B0"/>
    <w:rsid w:val="000D1FE4"/>
    <w:rsid w:val="0014008B"/>
    <w:rsid w:val="00153239"/>
    <w:rsid w:val="0017054A"/>
    <w:rsid w:val="00172E08"/>
    <w:rsid w:val="001835AB"/>
    <w:rsid w:val="001C01B9"/>
    <w:rsid w:val="001D5A6B"/>
    <w:rsid w:val="001D6BEA"/>
    <w:rsid w:val="001E40A3"/>
    <w:rsid w:val="00200A31"/>
    <w:rsid w:val="00242A85"/>
    <w:rsid w:val="00247E03"/>
    <w:rsid w:val="00265066"/>
    <w:rsid w:val="00294709"/>
    <w:rsid w:val="002D0F43"/>
    <w:rsid w:val="002E0B40"/>
    <w:rsid w:val="002F1948"/>
    <w:rsid w:val="00380F3D"/>
    <w:rsid w:val="00387C06"/>
    <w:rsid w:val="003C764E"/>
    <w:rsid w:val="003F295A"/>
    <w:rsid w:val="00415921"/>
    <w:rsid w:val="00423DC3"/>
    <w:rsid w:val="00460A63"/>
    <w:rsid w:val="004739AB"/>
    <w:rsid w:val="004771BC"/>
    <w:rsid w:val="00477C57"/>
    <w:rsid w:val="00482E37"/>
    <w:rsid w:val="004846CB"/>
    <w:rsid w:val="004F5538"/>
    <w:rsid w:val="00504314"/>
    <w:rsid w:val="005207ED"/>
    <w:rsid w:val="0053294F"/>
    <w:rsid w:val="005467C5"/>
    <w:rsid w:val="005741BB"/>
    <w:rsid w:val="00574F7D"/>
    <w:rsid w:val="005763AA"/>
    <w:rsid w:val="00597EAE"/>
    <w:rsid w:val="005B211A"/>
    <w:rsid w:val="005B2A55"/>
    <w:rsid w:val="005B3170"/>
    <w:rsid w:val="005C15BD"/>
    <w:rsid w:val="005D734C"/>
    <w:rsid w:val="005E3DE7"/>
    <w:rsid w:val="005F187D"/>
    <w:rsid w:val="005F7D31"/>
    <w:rsid w:val="00620BA4"/>
    <w:rsid w:val="006238FB"/>
    <w:rsid w:val="006C211E"/>
    <w:rsid w:val="006E6299"/>
    <w:rsid w:val="00714CF0"/>
    <w:rsid w:val="007217C3"/>
    <w:rsid w:val="00757573"/>
    <w:rsid w:val="00760CCA"/>
    <w:rsid w:val="0079649E"/>
    <w:rsid w:val="007A3649"/>
    <w:rsid w:val="007B062D"/>
    <w:rsid w:val="007B2F20"/>
    <w:rsid w:val="007E0CAF"/>
    <w:rsid w:val="007F6364"/>
    <w:rsid w:val="007F7F1F"/>
    <w:rsid w:val="0080451E"/>
    <w:rsid w:val="0081468C"/>
    <w:rsid w:val="0082070F"/>
    <w:rsid w:val="00851DEB"/>
    <w:rsid w:val="00870D18"/>
    <w:rsid w:val="00883E69"/>
    <w:rsid w:val="008A17AD"/>
    <w:rsid w:val="008B23DE"/>
    <w:rsid w:val="008C4A76"/>
    <w:rsid w:val="008E201B"/>
    <w:rsid w:val="00927FA8"/>
    <w:rsid w:val="00946532"/>
    <w:rsid w:val="009510DD"/>
    <w:rsid w:val="009711D0"/>
    <w:rsid w:val="00992765"/>
    <w:rsid w:val="009B2349"/>
    <w:rsid w:val="009C1627"/>
    <w:rsid w:val="009C45DD"/>
    <w:rsid w:val="009C4FE9"/>
    <w:rsid w:val="009D7474"/>
    <w:rsid w:val="009E1779"/>
    <w:rsid w:val="009F15C3"/>
    <w:rsid w:val="00A01B12"/>
    <w:rsid w:val="00A05A2D"/>
    <w:rsid w:val="00A14336"/>
    <w:rsid w:val="00A15F2F"/>
    <w:rsid w:val="00A24F35"/>
    <w:rsid w:val="00A27AF5"/>
    <w:rsid w:val="00A52476"/>
    <w:rsid w:val="00A86930"/>
    <w:rsid w:val="00A95907"/>
    <w:rsid w:val="00AB66A3"/>
    <w:rsid w:val="00AF245B"/>
    <w:rsid w:val="00AF650F"/>
    <w:rsid w:val="00B13953"/>
    <w:rsid w:val="00B35110"/>
    <w:rsid w:val="00B37D1E"/>
    <w:rsid w:val="00B534DD"/>
    <w:rsid w:val="00B8017D"/>
    <w:rsid w:val="00BA27E9"/>
    <w:rsid w:val="00BE64A8"/>
    <w:rsid w:val="00BF239B"/>
    <w:rsid w:val="00C35FF5"/>
    <w:rsid w:val="00C37E03"/>
    <w:rsid w:val="00C417EA"/>
    <w:rsid w:val="00C441EC"/>
    <w:rsid w:val="00C520F3"/>
    <w:rsid w:val="00C6141A"/>
    <w:rsid w:val="00C71AD5"/>
    <w:rsid w:val="00C8125B"/>
    <w:rsid w:val="00CA0070"/>
    <w:rsid w:val="00CA4E58"/>
    <w:rsid w:val="00CC077E"/>
    <w:rsid w:val="00CD183A"/>
    <w:rsid w:val="00CE54CE"/>
    <w:rsid w:val="00D02359"/>
    <w:rsid w:val="00D03819"/>
    <w:rsid w:val="00D03889"/>
    <w:rsid w:val="00D038E0"/>
    <w:rsid w:val="00D163C1"/>
    <w:rsid w:val="00D177D8"/>
    <w:rsid w:val="00D309DE"/>
    <w:rsid w:val="00D45089"/>
    <w:rsid w:val="00D60F75"/>
    <w:rsid w:val="00DC5DCE"/>
    <w:rsid w:val="00DD0F12"/>
    <w:rsid w:val="00DE11EE"/>
    <w:rsid w:val="00DE59E7"/>
    <w:rsid w:val="00E0168D"/>
    <w:rsid w:val="00E07AFC"/>
    <w:rsid w:val="00E12E60"/>
    <w:rsid w:val="00E20872"/>
    <w:rsid w:val="00E47BA4"/>
    <w:rsid w:val="00EB73E7"/>
    <w:rsid w:val="00EC3ECC"/>
    <w:rsid w:val="00EC56A3"/>
    <w:rsid w:val="00EF4C03"/>
    <w:rsid w:val="00F005C6"/>
    <w:rsid w:val="00F025DB"/>
    <w:rsid w:val="00F1437B"/>
    <w:rsid w:val="00F1673F"/>
    <w:rsid w:val="00F20294"/>
    <w:rsid w:val="00F944CB"/>
    <w:rsid w:val="00FA5612"/>
    <w:rsid w:val="00FB2EE7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D007"/>
  <w15:chartTrackingRefBased/>
  <w15:docId w15:val="{20C5589F-2BC9-2E47-9110-68A068E8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CCA"/>
  </w:style>
  <w:style w:type="paragraph" w:styleId="Heading1">
    <w:name w:val="heading 1"/>
    <w:basedOn w:val="Normal"/>
    <w:next w:val="Normal"/>
    <w:link w:val="Heading1Char"/>
    <w:uiPriority w:val="9"/>
    <w:qFormat/>
    <w:rsid w:val="00760CC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61721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C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CA"/>
  </w:style>
  <w:style w:type="paragraph" w:styleId="Footer">
    <w:name w:val="footer"/>
    <w:basedOn w:val="Normal"/>
    <w:link w:val="FooterChar"/>
    <w:uiPriority w:val="99"/>
    <w:unhideWhenUsed/>
    <w:rsid w:val="00760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CA"/>
  </w:style>
  <w:style w:type="character" w:customStyle="1" w:styleId="Heading1Char">
    <w:name w:val="Heading 1 Char"/>
    <w:basedOn w:val="DefaultParagraphFont"/>
    <w:link w:val="Heading1"/>
    <w:uiPriority w:val="9"/>
    <w:rsid w:val="00760CCA"/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CA"/>
    <w:rPr>
      <w:rFonts w:asciiTheme="majorHAnsi" w:eastAsiaTheme="majorEastAsia" w:hAnsiTheme="majorHAnsi" w:cstheme="majorBidi"/>
      <w:caps/>
      <w:color w:val="61721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CCA"/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CA"/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CA"/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CA"/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CCA"/>
    <w:rPr>
      <w:b/>
      <w:bCs/>
      <w:smallCaps/>
      <w:color w:val="21212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60CC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0CCA"/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CC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CCA"/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60CCA"/>
    <w:rPr>
      <w:b/>
      <w:bCs/>
    </w:rPr>
  </w:style>
  <w:style w:type="character" w:styleId="Emphasis">
    <w:name w:val="Emphasis"/>
    <w:basedOn w:val="DefaultParagraphFont"/>
    <w:uiPriority w:val="20"/>
    <w:qFormat/>
    <w:rsid w:val="00760CCA"/>
    <w:rPr>
      <w:i/>
      <w:iCs/>
    </w:rPr>
  </w:style>
  <w:style w:type="paragraph" w:styleId="NoSpacing">
    <w:name w:val="No Spacing"/>
    <w:uiPriority w:val="1"/>
    <w:qFormat/>
    <w:rsid w:val="00760CCA"/>
  </w:style>
  <w:style w:type="paragraph" w:styleId="Quote">
    <w:name w:val="Quote"/>
    <w:basedOn w:val="Normal"/>
    <w:next w:val="Normal"/>
    <w:link w:val="QuoteChar"/>
    <w:uiPriority w:val="29"/>
    <w:qFormat/>
    <w:rsid w:val="00760CCA"/>
    <w:pPr>
      <w:spacing w:before="120" w:after="120"/>
      <w:ind w:left="720"/>
    </w:pPr>
    <w:rPr>
      <w:color w:val="21212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0CCA"/>
    <w:rPr>
      <w:color w:val="21212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CC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CCA"/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0C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0C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0C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60CCA"/>
    <w:rPr>
      <w:b/>
      <w:bCs/>
      <w:smallCaps/>
      <w:color w:val="21212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60CC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C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1437B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64A8"/>
  </w:style>
  <w:style w:type="table" w:styleId="TableGrid">
    <w:name w:val="Table Grid"/>
    <w:basedOn w:val="TableNormal"/>
    <w:uiPriority w:val="39"/>
    <w:rsid w:val="0057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4918-D95E-1940-9D7D-4A22E44A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FORMS.CreditCardAuthForm.final.docx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Psychological Assessment Services, PLLC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Psychological Assessment Services, PLLC</dc:title>
  <dc:subject/>
  <dc:creator>Pamela Gallant</dc:creator>
  <cp:keywords/>
  <dc:description/>
  <cp:lastModifiedBy>Microsoft Office User</cp:lastModifiedBy>
  <cp:revision>4</cp:revision>
  <cp:lastPrinted>2024-01-27T17:37:00Z</cp:lastPrinted>
  <dcterms:created xsi:type="dcterms:W3CDTF">2024-01-27T21:10:00Z</dcterms:created>
  <dcterms:modified xsi:type="dcterms:W3CDTF">2024-01-27T21:16:00Z</dcterms:modified>
</cp:coreProperties>
</file>